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EFEF" w14:textId="6ECDF60F" w:rsidR="00220D7C" w:rsidRPr="00ED6036" w:rsidRDefault="00B25972" w:rsidP="00220D7C">
      <w:pPr>
        <w:rPr>
          <w:sz w:val="24"/>
          <w:szCs w:val="24"/>
        </w:rPr>
      </w:pPr>
      <w:r w:rsidRPr="00ED6036">
        <w:rPr>
          <w:noProof/>
        </w:rPr>
        <w:drawing>
          <wp:anchor distT="0" distB="0" distL="114300" distR="114300" simplePos="0" relativeHeight="251657216" behindDoc="1" locked="0" layoutInCell="1" allowOverlap="1" wp14:anchorId="4D82EE9F" wp14:editId="23D5E34E">
            <wp:simplePos x="0" y="0"/>
            <wp:positionH relativeFrom="column">
              <wp:posOffset>2766695</wp:posOffset>
            </wp:positionH>
            <wp:positionV relativeFrom="paragraph">
              <wp:posOffset>13335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66A2E" w14:textId="062FB20B" w:rsidR="00220D7C" w:rsidRPr="00ED6036" w:rsidRDefault="00220D7C" w:rsidP="00220D7C">
      <w:pPr>
        <w:rPr>
          <w:sz w:val="24"/>
          <w:szCs w:val="24"/>
        </w:rPr>
      </w:pPr>
      <w:r w:rsidRPr="00ED603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914560E" w14:textId="77777777" w:rsidR="00220D7C" w:rsidRPr="00ED6036" w:rsidRDefault="00220D7C" w:rsidP="00220D7C">
      <w:pPr>
        <w:jc w:val="center"/>
        <w:rPr>
          <w:sz w:val="24"/>
          <w:szCs w:val="24"/>
        </w:rPr>
      </w:pPr>
    </w:p>
    <w:p w14:paraId="5C362DC7" w14:textId="77777777" w:rsidR="00220D7C" w:rsidRPr="00ED6036" w:rsidRDefault="00220D7C" w:rsidP="00220D7C">
      <w:pPr>
        <w:jc w:val="center"/>
        <w:rPr>
          <w:sz w:val="24"/>
          <w:szCs w:val="24"/>
        </w:rPr>
      </w:pPr>
    </w:p>
    <w:p w14:paraId="25870B34" w14:textId="77777777" w:rsidR="00220D7C" w:rsidRPr="00ED6036" w:rsidRDefault="00220D7C" w:rsidP="00220D7C">
      <w:pPr>
        <w:jc w:val="center"/>
        <w:rPr>
          <w:sz w:val="24"/>
          <w:szCs w:val="24"/>
        </w:rPr>
      </w:pPr>
    </w:p>
    <w:p w14:paraId="48C5908C" w14:textId="77777777" w:rsidR="00220D7C" w:rsidRPr="00ED6036" w:rsidRDefault="00220D7C" w:rsidP="00220D7C">
      <w:pPr>
        <w:jc w:val="center"/>
        <w:rPr>
          <w:b/>
          <w:sz w:val="32"/>
          <w:szCs w:val="32"/>
        </w:rPr>
      </w:pPr>
      <w:r w:rsidRPr="00ED6036">
        <w:rPr>
          <w:b/>
          <w:sz w:val="32"/>
          <w:szCs w:val="32"/>
        </w:rPr>
        <w:t xml:space="preserve">АДМИНИСТРАЦИЯ ГОРОДА НЕФТЕЮГАНСКА </w:t>
      </w:r>
    </w:p>
    <w:p w14:paraId="5E472FB6" w14:textId="77777777" w:rsidR="00220D7C" w:rsidRPr="00ED6036" w:rsidRDefault="00220D7C" w:rsidP="00220D7C">
      <w:pPr>
        <w:jc w:val="center"/>
        <w:rPr>
          <w:b/>
          <w:sz w:val="10"/>
          <w:szCs w:val="10"/>
        </w:rPr>
      </w:pPr>
    </w:p>
    <w:p w14:paraId="6BFE45B0" w14:textId="77777777" w:rsidR="00220D7C" w:rsidRPr="00ED6036" w:rsidRDefault="00220D7C" w:rsidP="00220D7C">
      <w:pPr>
        <w:jc w:val="center"/>
        <w:rPr>
          <w:b/>
          <w:caps/>
          <w:sz w:val="40"/>
          <w:szCs w:val="40"/>
        </w:rPr>
      </w:pPr>
      <w:r w:rsidRPr="00ED6036">
        <w:rPr>
          <w:b/>
          <w:caps/>
          <w:sz w:val="40"/>
          <w:szCs w:val="40"/>
        </w:rPr>
        <w:t>постановление</w:t>
      </w:r>
    </w:p>
    <w:p w14:paraId="14C45259" w14:textId="2C6803E2" w:rsidR="00220D7C" w:rsidRDefault="00220D7C" w:rsidP="00220D7C">
      <w:pPr>
        <w:jc w:val="center"/>
        <w:rPr>
          <w:b/>
          <w:caps/>
          <w:sz w:val="16"/>
          <w:szCs w:val="16"/>
        </w:rPr>
      </w:pPr>
    </w:p>
    <w:p w14:paraId="2D69C5BA" w14:textId="77777777" w:rsidR="00D729FC" w:rsidRPr="00ED6036" w:rsidRDefault="00D729FC" w:rsidP="00220D7C">
      <w:pPr>
        <w:jc w:val="center"/>
        <w:rPr>
          <w:b/>
          <w:caps/>
          <w:sz w:val="16"/>
          <w:szCs w:val="16"/>
        </w:rPr>
      </w:pPr>
    </w:p>
    <w:p w14:paraId="0D777FE6" w14:textId="1B21C49A" w:rsidR="00EA5B03" w:rsidRPr="00ED6036" w:rsidRDefault="00D729FC" w:rsidP="00EA5B03">
      <w:pPr>
        <w:tabs>
          <w:tab w:val="left" w:pos="4170"/>
        </w:tabs>
        <w:jc w:val="both"/>
        <w:rPr>
          <w:szCs w:val="28"/>
        </w:rPr>
      </w:pPr>
      <w:bookmarkStart w:id="0" w:name="_GoBack"/>
      <w:r>
        <w:rPr>
          <w:szCs w:val="28"/>
        </w:rPr>
        <w:t>24.07.2024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№ 74-нп</w:t>
      </w:r>
    </w:p>
    <w:bookmarkEnd w:id="0"/>
    <w:p w14:paraId="3E68F514" w14:textId="77777777" w:rsidR="00220D7C" w:rsidRPr="00ED6036" w:rsidRDefault="00220D7C" w:rsidP="00220D7C">
      <w:pPr>
        <w:ind w:right="-1"/>
        <w:jc w:val="center"/>
        <w:rPr>
          <w:sz w:val="24"/>
          <w:szCs w:val="24"/>
        </w:rPr>
      </w:pPr>
      <w:r w:rsidRPr="00ED6036">
        <w:rPr>
          <w:sz w:val="24"/>
          <w:szCs w:val="24"/>
        </w:rPr>
        <w:t>г.Нефтеюганск</w:t>
      </w:r>
    </w:p>
    <w:p w14:paraId="5B8ECDF7" w14:textId="77777777" w:rsidR="00220D7C" w:rsidRPr="00ED6036" w:rsidRDefault="00220D7C" w:rsidP="00220D7C">
      <w:pPr>
        <w:ind w:right="-1"/>
        <w:jc w:val="both"/>
        <w:rPr>
          <w:szCs w:val="28"/>
        </w:rPr>
      </w:pPr>
    </w:p>
    <w:p w14:paraId="2899B8CA" w14:textId="04E36DDA" w:rsidR="00557B40" w:rsidRPr="00ED6036" w:rsidRDefault="00ED6036" w:rsidP="00557B40">
      <w:pPr>
        <w:autoSpaceDE w:val="0"/>
        <w:autoSpaceDN w:val="0"/>
        <w:adjustRightInd w:val="0"/>
        <w:jc w:val="center"/>
        <w:rPr>
          <w:b/>
          <w:szCs w:val="28"/>
        </w:rPr>
      </w:pPr>
      <w:r w:rsidRPr="00ED6036">
        <w:rPr>
          <w:b/>
          <w:bCs/>
          <w:szCs w:val="28"/>
        </w:rPr>
        <w:t xml:space="preserve">О порядке формирования, ведения и актуализации Реестра обязательных требований, устанавливаемых </w:t>
      </w:r>
      <w:r w:rsidR="003B3932">
        <w:rPr>
          <w:b/>
          <w:bCs/>
          <w:szCs w:val="28"/>
        </w:rPr>
        <w:t xml:space="preserve">муниципальными </w:t>
      </w:r>
      <w:r w:rsidRPr="00ED6036">
        <w:rPr>
          <w:b/>
          <w:bCs/>
          <w:szCs w:val="28"/>
        </w:rPr>
        <w:t xml:space="preserve">нормативными правовыми актами города Нефтеюганска </w:t>
      </w:r>
    </w:p>
    <w:p w14:paraId="2C52D548" w14:textId="77777777" w:rsidR="00220D7C" w:rsidRPr="00ED6036" w:rsidRDefault="00220D7C" w:rsidP="00220D7C">
      <w:pPr>
        <w:rPr>
          <w:szCs w:val="28"/>
        </w:rPr>
      </w:pPr>
    </w:p>
    <w:p w14:paraId="00CCF1F8" w14:textId="762352C4" w:rsidR="00220D7C" w:rsidRPr="00ED6036" w:rsidRDefault="00FB15D6" w:rsidP="00220D7C">
      <w:pPr>
        <w:ind w:firstLine="708"/>
        <w:jc w:val="both"/>
        <w:rPr>
          <w:szCs w:val="28"/>
        </w:rPr>
      </w:pPr>
      <w:r w:rsidRPr="00ED6036">
        <w:rPr>
          <w:szCs w:val="28"/>
        </w:rPr>
        <w:t>В соответствии с Федеральн</w:t>
      </w:r>
      <w:r w:rsidR="008B3B34">
        <w:rPr>
          <w:szCs w:val="28"/>
        </w:rPr>
        <w:t>ым</w:t>
      </w:r>
      <w:r w:rsidRPr="00ED6036">
        <w:rPr>
          <w:szCs w:val="28"/>
        </w:rPr>
        <w:t xml:space="preserve"> закон</w:t>
      </w:r>
      <w:r w:rsidR="008B3B34">
        <w:rPr>
          <w:szCs w:val="28"/>
        </w:rPr>
        <w:t>ом</w:t>
      </w:r>
      <w:r w:rsidRPr="00ED6036">
        <w:rPr>
          <w:szCs w:val="28"/>
        </w:rPr>
        <w:t xml:space="preserve"> от 06.10.2003 № 131-ФЗ </w:t>
      </w:r>
      <w:r w:rsidR="008B3B34">
        <w:rPr>
          <w:szCs w:val="28"/>
        </w:rPr>
        <w:t xml:space="preserve">           </w:t>
      </w:r>
      <w:r w:rsidRPr="00ED6036">
        <w:rPr>
          <w:szCs w:val="28"/>
        </w:rPr>
        <w:t>«Об общих принципах организации местного самоуправления в Российской Федерации», Федеральн</w:t>
      </w:r>
      <w:r w:rsidR="008B3B34">
        <w:rPr>
          <w:szCs w:val="28"/>
        </w:rPr>
        <w:t>ым</w:t>
      </w:r>
      <w:r w:rsidRPr="00ED6036">
        <w:rPr>
          <w:szCs w:val="28"/>
        </w:rPr>
        <w:t xml:space="preserve"> закон</w:t>
      </w:r>
      <w:r w:rsidR="008B3B34">
        <w:rPr>
          <w:szCs w:val="28"/>
        </w:rPr>
        <w:t>ом</w:t>
      </w:r>
      <w:r w:rsidRPr="00ED6036">
        <w:rPr>
          <w:szCs w:val="28"/>
        </w:rPr>
        <w:t xml:space="preserve"> от 31.07.2020 № 247-ФЗ «Об обязательных требованиях в Российской Федерации», Уставом города Нефтеюганска</w:t>
      </w:r>
      <w:r w:rsidR="004521CB">
        <w:rPr>
          <w:szCs w:val="28"/>
        </w:rPr>
        <w:t>,</w:t>
      </w:r>
      <w:r w:rsidR="004521CB" w:rsidRPr="004521CB">
        <w:t xml:space="preserve"> </w:t>
      </w:r>
      <w:r w:rsidR="00BB6BB2" w:rsidRPr="00BB6BB2">
        <w:rPr>
          <w:szCs w:val="28"/>
        </w:rPr>
        <w:t>постановлением администрации города Нефтеюганска от 13.06.2024 № 57-нп «Об утверждении Порядка установления и оценки применения обязательных требований, устанавливаемых муниципальными нормативными правовыми актами города Нефтеюганска»</w:t>
      </w:r>
      <w:r w:rsidR="00BB6BB2">
        <w:rPr>
          <w:szCs w:val="28"/>
        </w:rPr>
        <w:t xml:space="preserve"> </w:t>
      </w:r>
      <w:r w:rsidRPr="00ED6036">
        <w:rPr>
          <w:szCs w:val="28"/>
        </w:rPr>
        <w:t>администрация города Нефтеюганска постановляет:</w:t>
      </w:r>
      <w:r w:rsidR="00557B40" w:rsidRPr="00ED6036">
        <w:rPr>
          <w:szCs w:val="28"/>
        </w:rPr>
        <w:t xml:space="preserve"> </w:t>
      </w:r>
    </w:p>
    <w:p w14:paraId="516B5D28" w14:textId="39FB1046" w:rsidR="00557B40" w:rsidRPr="00ED6036" w:rsidRDefault="00220D7C" w:rsidP="00557B40">
      <w:pPr>
        <w:ind w:firstLine="709"/>
        <w:jc w:val="both"/>
        <w:rPr>
          <w:szCs w:val="28"/>
        </w:rPr>
      </w:pPr>
      <w:r w:rsidRPr="00ED6036">
        <w:rPr>
          <w:szCs w:val="28"/>
        </w:rPr>
        <w:t>1.</w:t>
      </w:r>
      <w:r w:rsidR="00290D17" w:rsidRPr="00ED6036">
        <w:rPr>
          <w:szCs w:val="28"/>
        </w:rPr>
        <w:t xml:space="preserve">Утвердить </w:t>
      </w:r>
      <w:r w:rsidR="00A75E03">
        <w:rPr>
          <w:szCs w:val="28"/>
        </w:rPr>
        <w:t>п</w:t>
      </w:r>
      <w:r w:rsidR="00FB15D6" w:rsidRPr="00ED6036">
        <w:rPr>
          <w:szCs w:val="28"/>
        </w:rPr>
        <w:t xml:space="preserve">орядок </w:t>
      </w:r>
      <w:r w:rsidR="00ED6036" w:rsidRPr="00ED6036">
        <w:rPr>
          <w:szCs w:val="28"/>
        </w:rPr>
        <w:t xml:space="preserve">формирования, ведения и актуализации Реестра обязательных требований, устанавливаемых </w:t>
      </w:r>
      <w:r w:rsidR="003B3932">
        <w:rPr>
          <w:szCs w:val="28"/>
        </w:rPr>
        <w:t xml:space="preserve">муниципальными </w:t>
      </w:r>
      <w:r w:rsidR="00ED6036" w:rsidRPr="00ED6036">
        <w:rPr>
          <w:szCs w:val="28"/>
        </w:rPr>
        <w:t>нормативными правовыми актами города Нефтеюганска</w:t>
      </w:r>
      <w:r w:rsidR="00CD1015">
        <w:rPr>
          <w:szCs w:val="28"/>
        </w:rPr>
        <w:t>,</w:t>
      </w:r>
      <w:r w:rsidR="00FB15D6" w:rsidRPr="00ED6036">
        <w:rPr>
          <w:szCs w:val="28"/>
        </w:rPr>
        <w:t xml:space="preserve"> </w:t>
      </w:r>
      <w:r w:rsidR="001F64B6">
        <w:rPr>
          <w:szCs w:val="28"/>
        </w:rPr>
        <w:t xml:space="preserve">согласно приложению                                    </w:t>
      </w:r>
      <w:r w:rsidR="00290D17" w:rsidRPr="00ED6036">
        <w:rPr>
          <w:szCs w:val="28"/>
        </w:rPr>
        <w:t>к постановлению.</w:t>
      </w:r>
    </w:p>
    <w:p w14:paraId="3A3A185F" w14:textId="24904BB8" w:rsidR="008528D5" w:rsidRPr="00ED6036" w:rsidRDefault="00ED6036" w:rsidP="008528D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528D5" w:rsidRPr="00ED6036">
        <w:rPr>
          <w:szCs w:val="28"/>
        </w:rPr>
        <w:t>.Опубликовать (обнародовать) постановление в газете «Здравствуйте, нефтеюганцы!».</w:t>
      </w:r>
    </w:p>
    <w:p w14:paraId="61C5C01D" w14:textId="761F24ED" w:rsidR="008528D5" w:rsidRPr="00ED6036" w:rsidRDefault="00ED6036" w:rsidP="008528D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528D5" w:rsidRPr="00ED6036">
        <w:rPr>
          <w:szCs w:val="28"/>
        </w:rPr>
        <w:t>.Департаменту по делам администрации города (</w:t>
      </w:r>
      <w:r w:rsidR="001F64B6">
        <w:rPr>
          <w:szCs w:val="28"/>
        </w:rPr>
        <w:t>Белякова С.В.</w:t>
      </w:r>
      <w:r w:rsidR="008528D5" w:rsidRPr="00ED6036">
        <w:rPr>
          <w:szCs w:val="28"/>
        </w:rPr>
        <w:t>) разместить постановление на официальном сайте органов местного самоуправления города Нефтеюганска.</w:t>
      </w:r>
    </w:p>
    <w:p w14:paraId="7A67FCF0" w14:textId="75710DF6" w:rsidR="00FD65AA" w:rsidRPr="00ED6036" w:rsidRDefault="00ED6036" w:rsidP="00557B40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557B40" w:rsidRPr="00ED6036">
        <w:rPr>
          <w:szCs w:val="28"/>
        </w:rPr>
        <w:t>.</w:t>
      </w:r>
      <w:r w:rsidR="00BC6B3A" w:rsidRPr="00ED6036">
        <w:rPr>
          <w:szCs w:val="28"/>
        </w:rPr>
        <w:t xml:space="preserve">Контроль </w:t>
      </w:r>
      <w:r w:rsidR="00B25972" w:rsidRPr="00ED6036">
        <w:rPr>
          <w:szCs w:val="28"/>
        </w:rPr>
        <w:t>исполнения</w:t>
      </w:r>
      <w:r w:rsidR="00BC6B3A" w:rsidRPr="00ED6036">
        <w:rPr>
          <w:szCs w:val="28"/>
        </w:rPr>
        <w:t xml:space="preserve"> постановления </w:t>
      </w:r>
      <w:r w:rsidR="00FB15D6" w:rsidRPr="00ED6036">
        <w:rPr>
          <w:szCs w:val="28"/>
        </w:rPr>
        <w:t>оставляю за собой.</w:t>
      </w:r>
    </w:p>
    <w:p w14:paraId="21CB0CE9" w14:textId="77777777" w:rsidR="00220D7C" w:rsidRPr="00ED6036" w:rsidRDefault="00220D7C" w:rsidP="00220D7C">
      <w:pPr>
        <w:ind w:firstLine="708"/>
        <w:jc w:val="both"/>
        <w:rPr>
          <w:szCs w:val="28"/>
        </w:rPr>
      </w:pPr>
    </w:p>
    <w:p w14:paraId="05BB03F1" w14:textId="77777777" w:rsidR="00C742F0" w:rsidRPr="00ED6036" w:rsidRDefault="00C742F0" w:rsidP="00220D7C">
      <w:pPr>
        <w:ind w:firstLine="708"/>
        <w:jc w:val="both"/>
        <w:rPr>
          <w:szCs w:val="28"/>
        </w:rPr>
      </w:pPr>
    </w:p>
    <w:p w14:paraId="14F3478F" w14:textId="7BC34548" w:rsidR="00B25972" w:rsidRPr="00ED6036" w:rsidRDefault="00FB15D6" w:rsidP="00220D7C">
      <w:pPr>
        <w:jc w:val="both"/>
        <w:rPr>
          <w:szCs w:val="28"/>
        </w:rPr>
      </w:pPr>
      <w:r w:rsidRPr="00ED6036">
        <w:rPr>
          <w:szCs w:val="28"/>
        </w:rPr>
        <w:t>Временно и</w:t>
      </w:r>
      <w:r w:rsidR="00B25972" w:rsidRPr="00ED6036">
        <w:rPr>
          <w:szCs w:val="28"/>
        </w:rPr>
        <w:t xml:space="preserve">сполняющий </w:t>
      </w:r>
      <w:r w:rsidRPr="00ED6036">
        <w:rPr>
          <w:szCs w:val="28"/>
        </w:rPr>
        <w:t>полномочия</w:t>
      </w:r>
    </w:p>
    <w:p w14:paraId="09E77A31" w14:textId="42566FB5" w:rsidR="00220D7C" w:rsidRPr="00ED6036" w:rsidRDefault="00B25972" w:rsidP="00220D7C">
      <w:pPr>
        <w:jc w:val="both"/>
        <w:rPr>
          <w:szCs w:val="28"/>
        </w:rPr>
      </w:pPr>
      <w:r w:rsidRPr="00ED6036">
        <w:rPr>
          <w:szCs w:val="28"/>
        </w:rPr>
        <w:t>главы</w:t>
      </w:r>
      <w:r w:rsidR="00220D7C" w:rsidRPr="00ED6036">
        <w:rPr>
          <w:szCs w:val="28"/>
        </w:rPr>
        <w:t xml:space="preserve"> города Нефтеюганска                                                 </w:t>
      </w:r>
      <w:r w:rsidR="009A46A9" w:rsidRPr="00ED6036">
        <w:rPr>
          <w:szCs w:val="28"/>
        </w:rPr>
        <w:t xml:space="preserve">      </w:t>
      </w:r>
      <w:r w:rsidR="00220D7C" w:rsidRPr="00ED6036">
        <w:rPr>
          <w:szCs w:val="28"/>
        </w:rPr>
        <w:t xml:space="preserve">          </w:t>
      </w:r>
      <w:r w:rsidRPr="00ED6036">
        <w:rPr>
          <w:szCs w:val="28"/>
        </w:rPr>
        <w:t xml:space="preserve"> Н.С.Халезова</w:t>
      </w:r>
    </w:p>
    <w:p w14:paraId="10475D48" w14:textId="77777777" w:rsidR="00220D7C" w:rsidRPr="00ED6036" w:rsidRDefault="00220D7C" w:rsidP="00EC255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1CD23E78" w14:textId="77777777" w:rsidR="00220D7C" w:rsidRPr="00ED6036" w:rsidRDefault="00220D7C" w:rsidP="00EC255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48B3349F" w14:textId="77777777" w:rsidR="000B07D1" w:rsidRPr="00ED6036" w:rsidRDefault="000B07D1" w:rsidP="00E70314">
      <w:pPr>
        <w:jc w:val="both"/>
        <w:rPr>
          <w:szCs w:val="28"/>
        </w:rPr>
      </w:pPr>
    </w:p>
    <w:p w14:paraId="1DF685FD" w14:textId="77777777" w:rsidR="00775606" w:rsidRPr="00ED6036" w:rsidRDefault="00775606" w:rsidP="004A1FE4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57F06AA" w14:textId="77777777" w:rsidR="00775606" w:rsidRPr="00ED6036" w:rsidRDefault="00775606" w:rsidP="004A1FE4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452F73BC" w14:textId="77777777" w:rsidR="004D783E" w:rsidRPr="00ED6036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4877D42E" w14:textId="77777777" w:rsidR="004D783E" w:rsidRPr="00ED6036" w:rsidRDefault="004D783E" w:rsidP="004A1FE4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C8B856F" w14:textId="77777777" w:rsidR="004D783E" w:rsidRPr="00ED6036" w:rsidRDefault="004D783E" w:rsidP="00B25972">
      <w:pPr>
        <w:pStyle w:val="210"/>
        <w:ind w:firstLine="5628"/>
        <w:jc w:val="right"/>
        <w:rPr>
          <w:szCs w:val="28"/>
        </w:rPr>
      </w:pPr>
      <w:r w:rsidRPr="00ED6036">
        <w:rPr>
          <w:szCs w:val="28"/>
        </w:rPr>
        <w:lastRenderedPageBreak/>
        <w:t>Приложение</w:t>
      </w:r>
    </w:p>
    <w:p w14:paraId="0F8AE3F2" w14:textId="77777777" w:rsidR="004D783E" w:rsidRPr="00ED6036" w:rsidRDefault="004D783E" w:rsidP="00B25972">
      <w:pPr>
        <w:pStyle w:val="210"/>
        <w:ind w:firstLine="5628"/>
        <w:jc w:val="right"/>
        <w:rPr>
          <w:szCs w:val="28"/>
        </w:rPr>
      </w:pPr>
      <w:r w:rsidRPr="00ED6036">
        <w:rPr>
          <w:szCs w:val="28"/>
        </w:rPr>
        <w:t xml:space="preserve">к постановлению </w:t>
      </w:r>
    </w:p>
    <w:p w14:paraId="5E576EB0" w14:textId="77777777" w:rsidR="004D783E" w:rsidRPr="00ED6036" w:rsidRDefault="004D783E" w:rsidP="00B25972">
      <w:pPr>
        <w:pStyle w:val="210"/>
        <w:ind w:firstLine="5628"/>
        <w:jc w:val="right"/>
        <w:rPr>
          <w:szCs w:val="28"/>
        </w:rPr>
      </w:pPr>
      <w:r w:rsidRPr="00ED6036">
        <w:rPr>
          <w:szCs w:val="28"/>
        </w:rPr>
        <w:t xml:space="preserve">администрации города </w:t>
      </w:r>
    </w:p>
    <w:p w14:paraId="5B3E437B" w14:textId="4BF9DCE9" w:rsidR="004D783E" w:rsidRPr="00ED6036" w:rsidRDefault="004D783E" w:rsidP="00B25972">
      <w:pPr>
        <w:pStyle w:val="210"/>
        <w:ind w:firstLine="5628"/>
        <w:jc w:val="right"/>
        <w:rPr>
          <w:szCs w:val="28"/>
        </w:rPr>
      </w:pPr>
      <w:r w:rsidRPr="00ED6036">
        <w:rPr>
          <w:szCs w:val="28"/>
        </w:rPr>
        <w:t xml:space="preserve">от </w:t>
      </w:r>
      <w:r w:rsidR="00D729FC">
        <w:rPr>
          <w:szCs w:val="28"/>
        </w:rPr>
        <w:t>24.07.2024</w:t>
      </w:r>
      <w:r w:rsidR="00D729FC">
        <w:rPr>
          <w:szCs w:val="28"/>
        </w:rPr>
        <w:t xml:space="preserve"> № 74-нп</w:t>
      </w:r>
    </w:p>
    <w:p w14:paraId="1B2F2195" w14:textId="77777777" w:rsidR="00C85917" w:rsidRPr="00ED6036" w:rsidRDefault="00C85917" w:rsidP="004D783E">
      <w:pPr>
        <w:autoSpaceDE w:val="0"/>
        <w:autoSpaceDN w:val="0"/>
        <w:adjustRightInd w:val="0"/>
        <w:jc w:val="center"/>
        <w:rPr>
          <w:szCs w:val="28"/>
        </w:rPr>
      </w:pPr>
    </w:p>
    <w:p w14:paraId="5EE2A7E0" w14:textId="4A11F6F6" w:rsidR="00ED6036" w:rsidRDefault="00ED6036" w:rsidP="00ED6036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ED6036">
        <w:rPr>
          <w:bCs/>
          <w:szCs w:val="28"/>
        </w:rPr>
        <w:t>Порядок</w:t>
      </w:r>
      <w:r w:rsidRPr="00ED6036">
        <w:rPr>
          <w:bCs/>
          <w:szCs w:val="28"/>
        </w:rPr>
        <w:br/>
        <w:t xml:space="preserve">формирования, ведения и актуализации Реестра обязательных требований, устанавливаемых </w:t>
      </w:r>
      <w:r w:rsidR="003B3932">
        <w:rPr>
          <w:bCs/>
          <w:szCs w:val="28"/>
        </w:rPr>
        <w:t xml:space="preserve">муниципальными </w:t>
      </w:r>
      <w:r w:rsidRPr="00ED6036">
        <w:rPr>
          <w:bCs/>
          <w:szCs w:val="28"/>
        </w:rPr>
        <w:t xml:space="preserve">нормативными правовыми актами </w:t>
      </w:r>
      <w:r>
        <w:rPr>
          <w:bCs/>
          <w:szCs w:val="28"/>
        </w:rPr>
        <w:t>города Нефтеюганска</w:t>
      </w:r>
    </w:p>
    <w:p w14:paraId="03E0F374" w14:textId="384F214E" w:rsidR="00ED6036" w:rsidRPr="00ED6036" w:rsidRDefault="00ED6036" w:rsidP="00ED6036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ED6036">
        <w:rPr>
          <w:bCs/>
          <w:szCs w:val="28"/>
        </w:rPr>
        <w:t>(далее - Порядок)</w:t>
      </w:r>
    </w:p>
    <w:p w14:paraId="67E8605C" w14:textId="77777777" w:rsidR="00ED6036" w:rsidRPr="00ED6036" w:rsidRDefault="00ED6036" w:rsidP="00ED60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493424D3" w14:textId="2A6E4A11" w:rsidR="00ED6036" w:rsidRPr="00ED6036" w:rsidRDefault="00623EED" w:rsidP="00ED60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11"/>
      <w:r>
        <w:rPr>
          <w:szCs w:val="28"/>
        </w:rPr>
        <w:t>1.</w:t>
      </w:r>
      <w:r w:rsidR="00ED6036" w:rsidRPr="00ED6036">
        <w:rPr>
          <w:szCs w:val="28"/>
        </w:rPr>
        <w:t xml:space="preserve">Порядок определяет процедуру формирования, ведения и актуализации Реестра обязательных требований </w:t>
      </w:r>
      <w:r w:rsidR="00ED6036">
        <w:rPr>
          <w:szCs w:val="28"/>
        </w:rPr>
        <w:t>(далее - Реестр</w:t>
      </w:r>
      <w:r w:rsidR="00ED6036" w:rsidRPr="00ED6036">
        <w:rPr>
          <w:szCs w:val="28"/>
        </w:rPr>
        <w:t xml:space="preserve">), содержащего перечень обязательных требований, устанавливаемых </w:t>
      </w:r>
      <w:r w:rsidR="003941E6" w:rsidRPr="003941E6">
        <w:rPr>
          <w:szCs w:val="28"/>
        </w:rPr>
        <w:t xml:space="preserve">муниципальными </w:t>
      </w:r>
      <w:r w:rsidR="00ED6036" w:rsidRPr="00ED6036">
        <w:rPr>
          <w:szCs w:val="28"/>
        </w:rPr>
        <w:t>нормативными правовыми актами</w:t>
      </w:r>
      <w:r w:rsidR="003941E6">
        <w:rPr>
          <w:szCs w:val="28"/>
        </w:rPr>
        <w:t xml:space="preserve"> (далее – нормативные правовые акты)</w:t>
      </w:r>
      <w:r w:rsidR="00ED6036" w:rsidRPr="00ED6036">
        <w:rPr>
          <w:szCs w:val="28"/>
        </w:rPr>
        <w:t xml:space="preserve">, которые связаны с осуществлением предпринимательской и иной экономической деятельности и оценка соблюдения которых осуществляется в рамках </w:t>
      </w:r>
      <w:r w:rsidR="00ED6036">
        <w:rPr>
          <w:szCs w:val="28"/>
        </w:rPr>
        <w:t>муниципального</w:t>
      </w:r>
      <w:r w:rsidR="00ED6036" w:rsidRPr="00ED6036">
        <w:rPr>
          <w:szCs w:val="28"/>
        </w:rPr>
        <w:t xml:space="preserve">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- обязательные требования), а также информацию о нормативных правовых актах, устанавливающих обязательные требования, и сроках их действия.</w:t>
      </w:r>
    </w:p>
    <w:bookmarkEnd w:id="1"/>
    <w:p w14:paraId="70758E23" w14:textId="08DEF84B" w:rsidR="00ED6036" w:rsidRPr="00ED6036" w:rsidRDefault="00ED6036" w:rsidP="00ED60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Реестр ведется в сферах общественных отношений, к которым применяются положения </w:t>
      </w:r>
      <w:hyperlink r:id="rId9" w:history="1">
        <w:r w:rsidRPr="00ED6036">
          <w:rPr>
            <w:szCs w:val="28"/>
          </w:rPr>
          <w:t>Федерального закона</w:t>
        </w:r>
      </w:hyperlink>
      <w:r w:rsidRPr="00ED6036">
        <w:rPr>
          <w:szCs w:val="28"/>
        </w:rPr>
        <w:t xml:space="preserve"> от 31</w:t>
      </w:r>
      <w:r>
        <w:rPr>
          <w:szCs w:val="28"/>
        </w:rPr>
        <w:t>.07.</w:t>
      </w:r>
      <w:r w:rsidRPr="00ED6036">
        <w:rPr>
          <w:szCs w:val="28"/>
        </w:rPr>
        <w:t xml:space="preserve">2020 </w:t>
      </w:r>
      <w:r>
        <w:rPr>
          <w:szCs w:val="28"/>
        </w:rPr>
        <w:t xml:space="preserve">№ </w:t>
      </w:r>
      <w:r w:rsidRPr="00ED6036">
        <w:rPr>
          <w:szCs w:val="28"/>
        </w:rPr>
        <w:t>247-</w:t>
      </w:r>
      <w:r>
        <w:rPr>
          <w:szCs w:val="28"/>
        </w:rPr>
        <w:t>ФЗ          «</w:t>
      </w:r>
      <w:r w:rsidRPr="00ED6036">
        <w:rPr>
          <w:szCs w:val="28"/>
        </w:rPr>
        <w:t>Об обязательных тре</w:t>
      </w:r>
      <w:r>
        <w:rPr>
          <w:szCs w:val="28"/>
        </w:rPr>
        <w:t>бованиях в Российской Федерации»</w:t>
      </w:r>
      <w:r w:rsidRPr="00ED6036">
        <w:rPr>
          <w:szCs w:val="28"/>
        </w:rPr>
        <w:t>.</w:t>
      </w:r>
    </w:p>
    <w:p w14:paraId="68DACC99" w14:textId="3EEDB03E" w:rsidR="00ED6036" w:rsidRPr="00ED6036" w:rsidRDefault="00ED6036" w:rsidP="00ED603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12"/>
      <w:r w:rsidRPr="007C1BCC">
        <w:rPr>
          <w:szCs w:val="28"/>
        </w:rPr>
        <w:t>2.Ведение Реестра осуществляется в целях систематизации обязательных требований, устанавливаемых нормативными правовыми актами, информирования заинтересованных лиц об обязательных требованиях, установивших их нормативных правовых актах, о сроках их действия, а также обеспечения проведения оценки</w:t>
      </w:r>
      <w:r w:rsidRPr="00ED6036">
        <w:rPr>
          <w:szCs w:val="28"/>
        </w:rPr>
        <w:t xml:space="preserve"> применения обязательных требований.</w:t>
      </w:r>
    </w:p>
    <w:bookmarkEnd w:id="2"/>
    <w:p w14:paraId="5AA44E85" w14:textId="42F1E53A" w:rsidR="00ED6036" w:rsidRPr="00ED6036" w:rsidRDefault="00ED6036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Реестр представляет собой специализированный раздел на </w:t>
      </w:r>
      <w:r>
        <w:rPr>
          <w:szCs w:val="28"/>
        </w:rPr>
        <w:t>официальном сайте органов местного самоуправления города Нефтеюганска</w:t>
      </w:r>
      <w:r w:rsidRPr="00ED6036">
        <w:rPr>
          <w:szCs w:val="28"/>
        </w:rPr>
        <w:t xml:space="preserve"> (далее </w:t>
      </w:r>
      <w:r>
        <w:rPr>
          <w:szCs w:val="28"/>
        </w:rPr>
        <w:t>–</w:t>
      </w:r>
      <w:r w:rsidRPr="00ED6036">
        <w:rPr>
          <w:szCs w:val="28"/>
        </w:rPr>
        <w:t xml:space="preserve"> </w:t>
      </w:r>
      <w:r>
        <w:rPr>
          <w:szCs w:val="28"/>
        </w:rPr>
        <w:t>официальный сайт</w:t>
      </w:r>
      <w:r w:rsidRPr="00ED6036">
        <w:rPr>
          <w:szCs w:val="28"/>
        </w:rPr>
        <w:t>), который содержит активные ссылки на специальные разделы официаль</w:t>
      </w:r>
      <w:r>
        <w:rPr>
          <w:szCs w:val="28"/>
        </w:rPr>
        <w:t>ного</w:t>
      </w:r>
      <w:r w:rsidRPr="00ED6036">
        <w:rPr>
          <w:szCs w:val="28"/>
        </w:rPr>
        <w:t xml:space="preserve"> сайт</w:t>
      </w:r>
      <w:r>
        <w:rPr>
          <w:szCs w:val="28"/>
        </w:rPr>
        <w:t>а</w:t>
      </w:r>
      <w:r w:rsidRPr="00ED6036">
        <w:rPr>
          <w:szCs w:val="28"/>
        </w:rPr>
        <w:t>, в которых размещаются реестры соответствующих сфер общественных отношений (далее - реестр общественных отношений).</w:t>
      </w:r>
    </w:p>
    <w:p w14:paraId="35FF2D54" w14:textId="3A26B4AC" w:rsidR="00BB3DEC" w:rsidRDefault="00623EED" w:rsidP="00BB3DE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1021"/>
      <w:r>
        <w:rPr>
          <w:szCs w:val="28"/>
        </w:rPr>
        <w:t>3.</w:t>
      </w:r>
      <w:r w:rsidR="00ED6036" w:rsidRPr="00ED6036">
        <w:rPr>
          <w:szCs w:val="28"/>
        </w:rPr>
        <w:t xml:space="preserve">Участниками информационного взаимодействия </w:t>
      </w:r>
      <w:r>
        <w:rPr>
          <w:szCs w:val="28"/>
        </w:rPr>
        <w:t xml:space="preserve">при ведении </w:t>
      </w:r>
      <w:r w:rsidR="00ED6036" w:rsidRPr="00ED6036">
        <w:rPr>
          <w:szCs w:val="28"/>
        </w:rPr>
        <w:t>Реестра являются:</w:t>
      </w:r>
      <w:bookmarkEnd w:id="3"/>
    </w:p>
    <w:p w14:paraId="3A48720E" w14:textId="58BD22ED" w:rsidR="00ED6036" w:rsidRPr="00ED6036" w:rsidRDefault="0055592F" w:rsidP="00BB3DE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депар</w:t>
      </w:r>
      <w:r w:rsidR="00ED6036">
        <w:rPr>
          <w:szCs w:val="28"/>
        </w:rPr>
        <w:t>т</w:t>
      </w:r>
      <w:r>
        <w:rPr>
          <w:szCs w:val="28"/>
        </w:rPr>
        <w:t>а</w:t>
      </w:r>
      <w:r w:rsidR="00ED6036">
        <w:rPr>
          <w:szCs w:val="28"/>
        </w:rPr>
        <w:t>мент по делам администрации города Нефтеюганска</w:t>
      </w:r>
      <w:r>
        <w:rPr>
          <w:szCs w:val="28"/>
        </w:rPr>
        <w:t xml:space="preserve"> (далее – Департамент)</w:t>
      </w:r>
      <w:r w:rsidR="00BB3DEC">
        <w:rPr>
          <w:szCs w:val="28"/>
        </w:rPr>
        <w:t>, осуществляющий</w:t>
      </w:r>
      <w:r w:rsidR="00BB3DEC" w:rsidRPr="00BB3DEC">
        <w:t xml:space="preserve"> </w:t>
      </w:r>
      <w:r w:rsidR="00BB3DEC" w:rsidRPr="00BB3DEC">
        <w:rPr>
          <w:szCs w:val="28"/>
        </w:rPr>
        <w:t>размещ</w:t>
      </w:r>
      <w:r w:rsidR="00F16423">
        <w:rPr>
          <w:szCs w:val="28"/>
        </w:rPr>
        <w:t>ение</w:t>
      </w:r>
      <w:r w:rsidR="00BB3DEC" w:rsidRPr="00BB3DEC">
        <w:rPr>
          <w:szCs w:val="28"/>
        </w:rPr>
        <w:t xml:space="preserve"> реестр</w:t>
      </w:r>
      <w:r w:rsidR="00623EED">
        <w:rPr>
          <w:szCs w:val="28"/>
        </w:rPr>
        <w:t>ов</w:t>
      </w:r>
      <w:r w:rsidR="00BB3DEC" w:rsidRPr="00BB3DEC">
        <w:rPr>
          <w:szCs w:val="28"/>
        </w:rPr>
        <w:t xml:space="preserve"> общественных отношений в специальном разделе на официальном сайте, в табличном виде с возможностью его скачивания для неограниченного круга лиц в формате Xlsx;</w:t>
      </w:r>
    </w:p>
    <w:p w14:paraId="084C463A" w14:textId="4D520EA6" w:rsidR="00ED6036" w:rsidRPr="00ED6036" w:rsidRDefault="00ED6036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уполномоченный орган </w:t>
      </w:r>
      <w:r w:rsidR="0059252C">
        <w:rPr>
          <w:szCs w:val="28"/>
        </w:rPr>
        <w:t>–</w:t>
      </w:r>
      <w:r w:rsidRPr="00ED6036">
        <w:rPr>
          <w:szCs w:val="28"/>
        </w:rPr>
        <w:t xml:space="preserve"> </w:t>
      </w:r>
      <w:r w:rsidR="0059252C">
        <w:rPr>
          <w:szCs w:val="28"/>
        </w:rPr>
        <w:t xml:space="preserve">структурное подразделение администрации города Нефтеюганска, определенное правовым актом администрации города Нефтеюганска, </w:t>
      </w:r>
      <w:r w:rsidRPr="00ED6036">
        <w:rPr>
          <w:szCs w:val="28"/>
        </w:rPr>
        <w:t>осуществляющ</w:t>
      </w:r>
      <w:r w:rsidR="0059252C">
        <w:rPr>
          <w:szCs w:val="28"/>
        </w:rPr>
        <w:t xml:space="preserve">ее </w:t>
      </w:r>
      <w:r w:rsidRPr="00ED6036">
        <w:rPr>
          <w:szCs w:val="28"/>
        </w:rPr>
        <w:t xml:space="preserve">координацию и методическое сопровождение </w:t>
      </w:r>
      <w:r w:rsidRPr="00ED6036">
        <w:rPr>
          <w:szCs w:val="28"/>
        </w:rPr>
        <w:lastRenderedPageBreak/>
        <w:t>по вопросам формирования, ведения и актуализации Реестра</w:t>
      </w:r>
      <w:r w:rsidR="003941E6">
        <w:rPr>
          <w:szCs w:val="28"/>
        </w:rPr>
        <w:t xml:space="preserve">, </w:t>
      </w:r>
      <w:r w:rsidR="00623EED" w:rsidRPr="00623EED">
        <w:rPr>
          <w:szCs w:val="28"/>
        </w:rPr>
        <w:t>анализ</w:t>
      </w:r>
      <w:r w:rsidR="00623EED">
        <w:rPr>
          <w:szCs w:val="28"/>
        </w:rPr>
        <w:t xml:space="preserve"> </w:t>
      </w:r>
      <w:r w:rsidR="00623EED" w:rsidRPr="00623EED">
        <w:rPr>
          <w:szCs w:val="28"/>
        </w:rPr>
        <w:t>реестр</w:t>
      </w:r>
      <w:r w:rsidR="00623EED">
        <w:rPr>
          <w:szCs w:val="28"/>
        </w:rPr>
        <w:t xml:space="preserve">ов </w:t>
      </w:r>
      <w:r w:rsidR="00623EED" w:rsidRPr="00623EED">
        <w:rPr>
          <w:szCs w:val="28"/>
        </w:rPr>
        <w:t>общественных отношений на предмет соответствия Реестра требованиям Порядка</w:t>
      </w:r>
      <w:r w:rsidR="00623EED">
        <w:rPr>
          <w:szCs w:val="28"/>
        </w:rPr>
        <w:t xml:space="preserve">, </w:t>
      </w:r>
      <w:r w:rsidR="00623EED" w:rsidRPr="00623EED">
        <w:rPr>
          <w:szCs w:val="28"/>
        </w:rPr>
        <w:t>определ</w:t>
      </w:r>
      <w:r w:rsidR="00623EED">
        <w:rPr>
          <w:szCs w:val="28"/>
        </w:rPr>
        <w:t>ение</w:t>
      </w:r>
      <w:r w:rsidR="00623EED" w:rsidRPr="00623EED">
        <w:rPr>
          <w:szCs w:val="28"/>
        </w:rPr>
        <w:t xml:space="preserve"> направления развития Реестра и обеспеч</w:t>
      </w:r>
      <w:r w:rsidR="00623EED">
        <w:rPr>
          <w:szCs w:val="28"/>
        </w:rPr>
        <w:t>ение</w:t>
      </w:r>
      <w:r w:rsidR="00623EED" w:rsidRPr="00623EED">
        <w:rPr>
          <w:szCs w:val="28"/>
        </w:rPr>
        <w:t xml:space="preserve"> по согласова</w:t>
      </w:r>
      <w:r w:rsidR="00623EED">
        <w:rPr>
          <w:szCs w:val="28"/>
        </w:rPr>
        <w:t>нию с Департаментом формирования</w:t>
      </w:r>
      <w:r w:rsidR="00623EED" w:rsidRPr="00623EED">
        <w:rPr>
          <w:szCs w:val="28"/>
        </w:rPr>
        <w:t xml:space="preserve"> функциональных, технических, качественных и экс</w:t>
      </w:r>
      <w:r w:rsidR="00623EED">
        <w:rPr>
          <w:szCs w:val="28"/>
        </w:rPr>
        <w:t>плуатационных требований к нему</w:t>
      </w:r>
      <w:r w:rsidR="00623EED" w:rsidRPr="00623EED">
        <w:rPr>
          <w:szCs w:val="28"/>
        </w:rPr>
        <w:t xml:space="preserve"> </w:t>
      </w:r>
      <w:r w:rsidR="0055592F">
        <w:rPr>
          <w:szCs w:val="28"/>
        </w:rPr>
        <w:t>(далее-уполномоченный орган)</w:t>
      </w:r>
      <w:r w:rsidRPr="00ED6036">
        <w:rPr>
          <w:szCs w:val="28"/>
        </w:rPr>
        <w:t>;</w:t>
      </w:r>
    </w:p>
    <w:p w14:paraId="1D723E44" w14:textId="2986806D" w:rsidR="00623EED" w:rsidRPr="00ED6036" w:rsidRDefault="00ED6036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уполномоченные органы по ведению Реестра </w:t>
      </w:r>
      <w:r w:rsidR="0055592F">
        <w:rPr>
          <w:szCs w:val="28"/>
        </w:rPr>
        <w:t>–</w:t>
      </w:r>
      <w:r w:rsidRPr="00ED6036">
        <w:rPr>
          <w:szCs w:val="28"/>
        </w:rPr>
        <w:t xml:space="preserve"> </w:t>
      </w:r>
      <w:r w:rsidR="0055592F">
        <w:rPr>
          <w:szCs w:val="28"/>
        </w:rPr>
        <w:t>органы, структурные подразделения администрации города Нефтеюганска, являющиеся разработчиками нормативных правовых актов, содержащих обязательные требования</w:t>
      </w:r>
      <w:r w:rsidR="00623EED">
        <w:rPr>
          <w:szCs w:val="28"/>
        </w:rPr>
        <w:t>, и осуществляющие</w:t>
      </w:r>
      <w:r w:rsidR="0055592F">
        <w:rPr>
          <w:szCs w:val="28"/>
        </w:rPr>
        <w:t xml:space="preserve"> </w:t>
      </w:r>
      <w:r w:rsidR="00623EED" w:rsidRPr="00ED6036">
        <w:rPr>
          <w:szCs w:val="28"/>
        </w:rPr>
        <w:t>формир</w:t>
      </w:r>
      <w:r w:rsidR="00623EED">
        <w:rPr>
          <w:szCs w:val="28"/>
        </w:rPr>
        <w:t>ование</w:t>
      </w:r>
      <w:r w:rsidR="00623EED" w:rsidRPr="00ED6036">
        <w:rPr>
          <w:szCs w:val="28"/>
        </w:rPr>
        <w:t xml:space="preserve"> реестр</w:t>
      </w:r>
      <w:r w:rsidR="00623EED">
        <w:rPr>
          <w:szCs w:val="28"/>
        </w:rPr>
        <w:t>ов</w:t>
      </w:r>
      <w:r w:rsidR="00623EED" w:rsidRPr="00ED6036">
        <w:rPr>
          <w:szCs w:val="28"/>
        </w:rPr>
        <w:t xml:space="preserve"> общественных отношений</w:t>
      </w:r>
      <w:r w:rsidR="00623EED">
        <w:rPr>
          <w:szCs w:val="28"/>
        </w:rPr>
        <w:t>,</w:t>
      </w:r>
      <w:r w:rsidR="00623EED" w:rsidRPr="00ED6036">
        <w:rPr>
          <w:szCs w:val="28"/>
        </w:rPr>
        <w:t xml:space="preserve"> </w:t>
      </w:r>
      <w:r w:rsidR="00623EED">
        <w:rPr>
          <w:szCs w:val="28"/>
        </w:rPr>
        <w:t>внесение в них сведений</w:t>
      </w:r>
      <w:r w:rsidR="00623EED" w:rsidRPr="00ED6036">
        <w:rPr>
          <w:szCs w:val="28"/>
        </w:rPr>
        <w:t>, предусмотренны</w:t>
      </w:r>
      <w:r w:rsidR="00623EED">
        <w:rPr>
          <w:szCs w:val="28"/>
        </w:rPr>
        <w:t>х</w:t>
      </w:r>
      <w:r w:rsidR="00623EED" w:rsidRPr="00ED6036">
        <w:rPr>
          <w:szCs w:val="28"/>
        </w:rPr>
        <w:t xml:space="preserve"> </w:t>
      </w:r>
      <w:hyperlink w:anchor="sub_1032" w:history="1">
        <w:r w:rsidR="00623EED" w:rsidRPr="00ED6036">
          <w:rPr>
            <w:szCs w:val="28"/>
          </w:rPr>
          <w:t xml:space="preserve">пунктом </w:t>
        </w:r>
        <w:r w:rsidR="00D70FD4" w:rsidRPr="00D70FD4">
          <w:rPr>
            <w:szCs w:val="28"/>
          </w:rPr>
          <w:t>4.3</w:t>
        </w:r>
      </w:hyperlink>
      <w:r w:rsidR="00623EED">
        <w:rPr>
          <w:szCs w:val="28"/>
        </w:rPr>
        <w:t xml:space="preserve"> Порядка, </w:t>
      </w:r>
      <w:r w:rsidR="00623EED" w:rsidRPr="00ED6036">
        <w:rPr>
          <w:szCs w:val="28"/>
        </w:rPr>
        <w:t>обеспеч</w:t>
      </w:r>
      <w:r w:rsidR="00623EED">
        <w:rPr>
          <w:szCs w:val="28"/>
        </w:rPr>
        <w:t>ение</w:t>
      </w:r>
      <w:r w:rsidR="00623EED" w:rsidRPr="00ED6036">
        <w:rPr>
          <w:szCs w:val="28"/>
        </w:rPr>
        <w:t xml:space="preserve"> функционировани</w:t>
      </w:r>
      <w:r w:rsidR="00623EED">
        <w:rPr>
          <w:szCs w:val="28"/>
        </w:rPr>
        <w:t>я</w:t>
      </w:r>
      <w:r w:rsidR="00623EED" w:rsidRPr="00ED6036">
        <w:rPr>
          <w:szCs w:val="28"/>
        </w:rPr>
        <w:t xml:space="preserve"> на официальном сайте </w:t>
      </w:r>
      <w:r w:rsidR="00623EED">
        <w:rPr>
          <w:szCs w:val="28"/>
        </w:rPr>
        <w:t>специального раздела «Обязательные требования»</w:t>
      </w:r>
      <w:r w:rsidR="00623EED" w:rsidRPr="00ED6036">
        <w:rPr>
          <w:szCs w:val="28"/>
        </w:rPr>
        <w:t>, содержащег</w:t>
      </w:r>
      <w:r w:rsidR="00623EED">
        <w:rPr>
          <w:szCs w:val="28"/>
        </w:rPr>
        <w:t>о реестр общественных отношений, (далее -</w:t>
      </w:r>
      <w:r w:rsidR="00623EED" w:rsidRPr="0055592F">
        <w:rPr>
          <w:szCs w:val="28"/>
        </w:rPr>
        <w:t>уполномоченные органы по ведению Реестра</w:t>
      </w:r>
      <w:r w:rsidR="00623EED">
        <w:rPr>
          <w:szCs w:val="28"/>
        </w:rPr>
        <w:t>).</w:t>
      </w:r>
    </w:p>
    <w:p w14:paraId="430EAEC5" w14:textId="77433883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4.</w:t>
      </w:r>
      <w:bookmarkStart w:id="4" w:name="sub_1031"/>
      <w:r w:rsidRPr="00ED6036">
        <w:rPr>
          <w:szCs w:val="28"/>
        </w:rPr>
        <w:t>Ведение Реестра осуществляется в следующем порядке:</w:t>
      </w:r>
    </w:p>
    <w:p w14:paraId="2553A358" w14:textId="36D87414" w:rsidR="00623EED" w:rsidRPr="00ED6036" w:rsidRDefault="00D70FD4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311"/>
      <w:bookmarkEnd w:id="4"/>
      <w:r>
        <w:rPr>
          <w:szCs w:val="28"/>
        </w:rPr>
        <w:t>4</w:t>
      </w:r>
      <w:r w:rsidR="00623EED">
        <w:rPr>
          <w:szCs w:val="28"/>
        </w:rPr>
        <w:t>.1.</w:t>
      </w:r>
      <w:r w:rsidR="00623EED" w:rsidRPr="00ED6036">
        <w:rPr>
          <w:szCs w:val="28"/>
        </w:rPr>
        <w:t>Уполномоченный орган по ведению Реестра:</w:t>
      </w:r>
    </w:p>
    <w:bookmarkEnd w:id="5"/>
    <w:p w14:paraId="14AE3067" w14:textId="3B89108F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формирует реестр общественных отношений согласно перечню сведений, указанных в </w:t>
      </w:r>
      <w:hyperlink w:anchor="sub_1032" w:history="1">
        <w:r w:rsidRPr="00ED6036">
          <w:rPr>
            <w:szCs w:val="28"/>
          </w:rPr>
          <w:t xml:space="preserve">пункте </w:t>
        </w:r>
        <w:r w:rsidR="00D70FD4" w:rsidRPr="00D70FD4">
          <w:rPr>
            <w:szCs w:val="28"/>
          </w:rPr>
          <w:t>4.3</w:t>
        </w:r>
      </w:hyperlink>
      <w:r>
        <w:rPr>
          <w:szCs w:val="28"/>
        </w:rPr>
        <w:t xml:space="preserve"> Порядка, по форме согласно </w:t>
      </w:r>
      <w:r w:rsidRPr="003B3932">
        <w:rPr>
          <w:szCs w:val="28"/>
        </w:rPr>
        <w:t>приложению к настоящему Порядку;</w:t>
      </w:r>
    </w:p>
    <w:p w14:paraId="79839331" w14:textId="2913B2DF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направляет </w:t>
      </w:r>
      <w:r w:rsidR="007A0F3A" w:rsidRPr="00ED6036">
        <w:rPr>
          <w:szCs w:val="28"/>
        </w:rPr>
        <w:t>реестр общественных отношений</w:t>
      </w:r>
      <w:r w:rsidR="007A0F3A">
        <w:rPr>
          <w:szCs w:val="28"/>
        </w:rPr>
        <w:t xml:space="preserve"> в Департамент для размещения</w:t>
      </w:r>
      <w:r w:rsidR="007A0F3A" w:rsidRPr="00ED6036">
        <w:rPr>
          <w:szCs w:val="28"/>
        </w:rPr>
        <w:t xml:space="preserve"> </w:t>
      </w:r>
      <w:r w:rsidR="007A0F3A" w:rsidRPr="00522B98">
        <w:rPr>
          <w:szCs w:val="28"/>
        </w:rPr>
        <w:t>в</w:t>
      </w:r>
      <w:r w:rsidRPr="00522B98">
        <w:rPr>
          <w:szCs w:val="28"/>
        </w:rPr>
        <w:t xml:space="preserve"> специальном разделе на</w:t>
      </w:r>
      <w:r>
        <w:rPr>
          <w:szCs w:val="28"/>
        </w:rPr>
        <w:t xml:space="preserve"> </w:t>
      </w:r>
      <w:r w:rsidRPr="00ED6036">
        <w:rPr>
          <w:szCs w:val="28"/>
        </w:rPr>
        <w:t>официальном сайте, в табличном виде с возможностью его скачивания для неограниченного круга лиц в формате Xlsx;</w:t>
      </w:r>
    </w:p>
    <w:p w14:paraId="47B2AC59" w14:textId="574FE944" w:rsidR="00623EED" w:rsidRPr="00ED6036" w:rsidRDefault="00D70FD4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информирует У</w:t>
      </w:r>
      <w:r w:rsidR="00623EED" w:rsidRPr="00ED6036">
        <w:rPr>
          <w:szCs w:val="28"/>
        </w:rPr>
        <w:t>полномоченный орган о размещении реестра общественных отношений в специальном разделе на официальном сайте.</w:t>
      </w:r>
    </w:p>
    <w:p w14:paraId="2C8A9B63" w14:textId="3C6BB283" w:rsidR="00623EED" w:rsidRPr="00ED6036" w:rsidRDefault="00D70FD4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312"/>
      <w:r>
        <w:rPr>
          <w:szCs w:val="28"/>
        </w:rPr>
        <w:t>4</w:t>
      </w:r>
      <w:r w:rsidR="00623EED">
        <w:rPr>
          <w:szCs w:val="28"/>
        </w:rPr>
        <w:t>.2.</w:t>
      </w:r>
      <w:r w:rsidRPr="00522B98">
        <w:rPr>
          <w:szCs w:val="28"/>
        </w:rPr>
        <w:t>Департамент</w:t>
      </w:r>
      <w:r w:rsidR="009E2EEF" w:rsidRPr="00522B98">
        <w:rPr>
          <w:szCs w:val="28"/>
        </w:rPr>
        <w:t xml:space="preserve"> размещает в специальном</w:t>
      </w:r>
      <w:r w:rsidR="00623EED" w:rsidRPr="00522B98">
        <w:rPr>
          <w:szCs w:val="28"/>
        </w:rPr>
        <w:t xml:space="preserve"> разделе на</w:t>
      </w:r>
      <w:r w:rsidR="00623EED" w:rsidRPr="00ED6036">
        <w:rPr>
          <w:szCs w:val="28"/>
        </w:rPr>
        <w:t xml:space="preserve"> </w:t>
      </w:r>
      <w:r w:rsidR="00623EED">
        <w:rPr>
          <w:szCs w:val="28"/>
        </w:rPr>
        <w:t xml:space="preserve">официальном сайте </w:t>
      </w:r>
      <w:r w:rsidR="00623EED" w:rsidRPr="00ED6036">
        <w:rPr>
          <w:szCs w:val="28"/>
        </w:rPr>
        <w:t>активные ссылки, в которых содержится реестр общественных отношений.</w:t>
      </w:r>
    </w:p>
    <w:p w14:paraId="5C7802A0" w14:textId="6A4EBD39" w:rsidR="00623EED" w:rsidRPr="00D70FD4" w:rsidRDefault="00D70FD4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032"/>
      <w:bookmarkEnd w:id="6"/>
      <w:r w:rsidRPr="00D70FD4">
        <w:rPr>
          <w:szCs w:val="28"/>
        </w:rPr>
        <w:t>4.3</w:t>
      </w:r>
      <w:r w:rsidR="00623EED" w:rsidRPr="00D70FD4">
        <w:rPr>
          <w:szCs w:val="28"/>
        </w:rPr>
        <w:t>.Реестр общественных отношений включает следующие сведения в отношении каждого обязательного требования:</w:t>
      </w:r>
    </w:p>
    <w:bookmarkEnd w:id="7"/>
    <w:p w14:paraId="03098FEB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содержание обязательного требования (условия, ограничения, запреты, обязанности);</w:t>
      </w:r>
    </w:p>
    <w:p w14:paraId="20E2CB0B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реквизиты структурного элемента нормативного правового акта, содержащего обязательное требование, и его текст;</w:t>
      </w:r>
    </w:p>
    <w:p w14:paraId="37941FF8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вид, наименование и реквизиты нормативного правового акта, содержащего обязательное требование;</w:t>
      </w:r>
    </w:p>
    <w:p w14:paraId="489B35B3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ссылка на текст нормативного правового акта </w:t>
      </w:r>
      <w:r>
        <w:rPr>
          <w:szCs w:val="28"/>
        </w:rPr>
        <w:t>на официальном сайте</w:t>
      </w:r>
      <w:r w:rsidRPr="00ED6036">
        <w:rPr>
          <w:szCs w:val="28"/>
        </w:rPr>
        <w:t>;</w:t>
      </w:r>
    </w:p>
    <w:p w14:paraId="0567EE3F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срок действия обязательного требования;</w:t>
      </w:r>
    </w:p>
    <w:p w14:paraId="7F2B8EAC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сведения о статусе обязательного требования (действующее, недействующее). Хранение в Реестре сведений об обязательных требованиях, в том числе недействующих, осуществляется на постоянной основе с даты формирования реестра общественных отношений;</w:t>
      </w:r>
    </w:p>
    <w:p w14:paraId="450D47A2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объект установления обязательного требования (осуществляемая деятельность, совершаемые действия, в отношении которых устанавливаются обязательные требования, лица и используемые объекты, к которым предъявляется обязательное требование при осуществлении деятельности, совершении действий, результаты осуществления деятельности, совершения </w:t>
      </w:r>
      <w:r w:rsidRPr="00ED6036">
        <w:rPr>
          <w:szCs w:val="28"/>
        </w:rPr>
        <w:lastRenderedPageBreak/>
        <w:t>действий, в отношении которых устанавливается обязательное требование);</w:t>
      </w:r>
    </w:p>
    <w:p w14:paraId="2981E21A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сфера общественных отношений, затрагиваемых обязательным требованием;</w:t>
      </w:r>
    </w:p>
    <w:p w14:paraId="76CBC786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виды экономической деятельности лиц, обязанных соблюдать обязательное требование, в соответствии с </w:t>
      </w:r>
      <w:hyperlink r:id="rId10" w:history="1">
        <w:r w:rsidRPr="00ED6036">
          <w:rPr>
            <w:szCs w:val="28"/>
          </w:rPr>
          <w:t>Общероссийским классификатором видов экономической деятельности</w:t>
        </w:r>
      </w:hyperlink>
      <w:r w:rsidRPr="00ED6036">
        <w:rPr>
          <w:szCs w:val="28"/>
        </w:rPr>
        <w:t xml:space="preserve"> (в случае если обязательное требование устанавливается в отношении деятельности лиц);</w:t>
      </w:r>
    </w:p>
    <w:p w14:paraId="02B255D8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форма оценки соблюдения обязательного требования (</w:t>
      </w:r>
      <w:r>
        <w:rPr>
          <w:szCs w:val="28"/>
        </w:rPr>
        <w:t>муниципальный контроль</w:t>
      </w:r>
      <w:r w:rsidRPr="00ED6036">
        <w:rPr>
          <w:szCs w:val="28"/>
        </w:rPr>
        <w:t>, привлечение к административной ответственности, предоставление лицензий и иных разрешений, аккредитация, оценка соответствия продукции, иные формы оценки и экспертизы);</w:t>
      </w:r>
    </w:p>
    <w:p w14:paraId="0E94042E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перечень документов (сведений), подтверждающих соответствие субъекта (объекта) обязательному требованию (при наличии);</w:t>
      </w:r>
    </w:p>
    <w:p w14:paraId="5F7121D7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наименование </w:t>
      </w:r>
      <w:r>
        <w:rPr>
          <w:szCs w:val="28"/>
        </w:rPr>
        <w:t>органов, структурных подразделений администрации города Нефтеюганска</w:t>
      </w:r>
      <w:r w:rsidRPr="00ED6036">
        <w:rPr>
          <w:szCs w:val="28"/>
        </w:rPr>
        <w:t>, осуществляющих выдачу документов или представление сведений, подтверждающих соответствие субъекта (объекта) обязательному требованию (при наличии);</w:t>
      </w:r>
    </w:p>
    <w:p w14:paraId="122C30BE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наименование вида </w:t>
      </w:r>
      <w:r>
        <w:rPr>
          <w:szCs w:val="28"/>
        </w:rPr>
        <w:t>муниципального контроля</w:t>
      </w:r>
      <w:r w:rsidRPr="00ED6036">
        <w:rPr>
          <w:szCs w:val="28"/>
        </w:rPr>
        <w:t>, наименование вида разрешительной деятельности (полномочия по предоставлению лицензий, иных разрешений и аккредитации), в рамках которых обеспечивается оценка соблюдения обязательного требования, установленного нормативным правовым актом (при наличии);</w:t>
      </w:r>
    </w:p>
    <w:p w14:paraId="44569143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правовые последствия, предусмотренные за несоблюдение обязательного требования, с указанием их размера (при наличии);</w:t>
      </w:r>
    </w:p>
    <w:p w14:paraId="480F7F92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реквизиты структурной единицы нормативного правового акта, устанавливающего ответственность за несоблюдение обязательного требования, и ее текст (при наличии);</w:t>
      </w:r>
    </w:p>
    <w:p w14:paraId="159DE1C7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вид, наименование и реквизиты нормативного правового акта, устанавливающего ответственность за несоблюдение обязательного требования (при наличии);</w:t>
      </w:r>
    </w:p>
    <w:p w14:paraId="64EB4BAF" w14:textId="77777777" w:rsidR="00623EED" w:rsidRPr="003941E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941E6">
        <w:rPr>
          <w:szCs w:val="28"/>
        </w:rPr>
        <w:t>наименование органов, структурных подразделений администрации города Нефтеюганска, осуществляющих муниципальный контроль и оценку соблюдения обязательных требований;</w:t>
      </w:r>
    </w:p>
    <w:p w14:paraId="31C361DA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субъект административной ответственности за несоблюдение обязательного требования;</w:t>
      </w:r>
    </w:p>
    <w:p w14:paraId="2F8DA38A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 xml:space="preserve">наименование </w:t>
      </w:r>
      <w:r>
        <w:rPr>
          <w:szCs w:val="28"/>
        </w:rPr>
        <w:t>должностных лиц администрации города</w:t>
      </w:r>
      <w:r w:rsidRPr="00ED6036">
        <w:rPr>
          <w:szCs w:val="28"/>
        </w:rPr>
        <w:t>, осуществляющих полномочия по привлечению к административной ответственности за нарушение обязательного требования;</w:t>
      </w:r>
    </w:p>
    <w:p w14:paraId="67C7B993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гиперссылки на проверочные листы в формате, допускающем их использование для самообследования (при наличии);</w:t>
      </w:r>
    </w:p>
    <w:p w14:paraId="74273170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t>сведения о руководствах по соблюдению обязательных требований, официальных разъяснениях обязательных требований, иных документах ненормативного характера, разработанных в рамках информирования контролируемых лиц (реквизиты, наименование выпустившего (утвердившего) органа власти, гиперссылки на документы) (при их наличии);</w:t>
      </w:r>
    </w:p>
    <w:p w14:paraId="1EA08B41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D6036">
        <w:rPr>
          <w:szCs w:val="28"/>
        </w:rPr>
        <w:lastRenderedPageBreak/>
        <w:t>гиперссылки на доклады о достижении целей введения обязательных требований (при наличии).</w:t>
      </w:r>
    </w:p>
    <w:p w14:paraId="100AEFF1" w14:textId="1FA95F1B" w:rsidR="00623EED" w:rsidRPr="00ED6036" w:rsidRDefault="009C66BC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33"/>
      <w:r>
        <w:rPr>
          <w:szCs w:val="28"/>
        </w:rPr>
        <w:t>4.4</w:t>
      </w:r>
      <w:r w:rsidR="00623EED">
        <w:rPr>
          <w:szCs w:val="28"/>
        </w:rPr>
        <w:t>.</w:t>
      </w:r>
      <w:r w:rsidR="00623EED" w:rsidRPr="00ED6036">
        <w:rPr>
          <w:szCs w:val="28"/>
        </w:rPr>
        <w:t>Актуализацию сведений об обязательных требованиях, содержащихся в реестре общественных отношений, осуществляет уполномоченный орган по ведению Реестра не позднее пяти рабочих дней с даты вступления в силу нормативного правового акта, содержащего новое обязательное требование и (или) вносящего изменения в нормативный правовой акт, содержащий обязательное требование, либо признающего утратившим силу нормативный правовой акт, содержащий обязательное требование.</w:t>
      </w:r>
    </w:p>
    <w:p w14:paraId="0EA3B44A" w14:textId="1EB4D17B" w:rsidR="00623EED" w:rsidRPr="00ED6036" w:rsidRDefault="009C66BC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34"/>
      <w:bookmarkEnd w:id="8"/>
      <w:r>
        <w:rPr>
          <w:szCs w:val="28"/>
        </w:rPr>
        <w:t>4.5</w:t>
      </w:r>
      <w:r w:rsidR="00623EED">
        <w:rPr>
          <w:szCs w:val="28"/>
        </w:rPr>
        <w:t>.</w:t>
      </w:r>
      <w:r w:rsidR="00623EED" w:rsidRPr="00ED6036">
        <w:rPr>
          <w:szCs w:val="28"/>
        </w:rPr>
        <w:t>Уполномоченные органы по ведению Реестра не позднее трех рабочих дней информируют уполномоченный орган об изменении ссылки на специальный раздел, в котором размещается реестр общественных отношений.</w:t>
      </w:r>
    </w:p>
    <w:bookmarkEnd w:id="9"/>
    <w:p w14:paraId="39483627" w14:textId="77777777" w:rsidR="00623EED" w:rsidRPr="00ED6036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225243A5" w14:textId="77777777" w:rsidR="00623EED" w:rsidRDefault="00623EED" w:rsidP="00623EED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48F9E3BD" w14:textId="77777777" w:rsidR="00623EED" w:rsidRDefault="00623EED" w:rsidP="00623EED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5A2987C" w14:textId="77777777" w:rsidR="00623EED" w:rsidRDefault="00623EED" w:rsidP="00623EED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9C0AA2F" w14:textId="77777777" w:rsidR="00623EED" w:rsidRDefault="00623EED" w:rsidP="00623EED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2F4D9E73" w14:textId="77777777" w:rsidR="00623EED" w:rsidRDefault="00623EED" w:rsidP="00623EED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F2BA368" w14:textId="404921A1" w:rsidR="00623EED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79D7D123" w14:textId="77777777" w:rsidR="00623EED" w:rsidRDefault="00623EED" w:rsidP="00623EE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6F78F2A7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E01E662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9EFFEDC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07114625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3CBCB59C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2E8FF60B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63DECBB3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5398BB5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9FE18AE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  <w:sectPr w:rsidR="003B3932" w:rsidSect="00FF46F3">
          <w:headerReference w:type="default" r:id="rId11"/>
          <w:pgSz w:w="11907" w:h="16840"/>
          <w:pgMar w:top="1134" w:right="567" w:bottom="1134" w:left="1701" w:header="720" w:footer="720" w:gutter="0"/>
          <w:cols w:space="720"/>
          <w:titlePg/>
          <w:docGrid w:linePitch="381"/>
        </w:sectPr>
      </w:pPr>
    </w:p>
    <w:p w14:paraId="3BB19E5B" w14:textId="3ED3AF6F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C8AA0AE" w14:textId="77777777" w:rsidR="004521CB" w:rsidRDefault="004521CB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2A678438" w14:textId="6D433549" w:rsidR="004521CB" w:rsidRDefault="004521CB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  <w:r>
        <w:rPr>
          <w:szCs w:val="28"/>
        </w:rPr>
        <w:t xml:space="preserve">к </w:t>
      </w:r>
      <w:r w:rsidRPr="004521CB">
        <w:rPr>
          <w:szCs w:val="28"/>
        </w:rPr>
        <w:t>поряд</w:t>
      </w:r>
      <w:r>
        <w:rPr>
          <w:szCs w:val="28"/>
        </w:rPr>
        <w:t>ку</w:t>
      </w:r>
      <w:r w:rsidRPr="004521CB">
        <w:rPr>
          <w:szCs w:val="28"/>
        </w:rPr>
        <w:t xml:space="preserve"> формирования, ведения и</w:t>
      </w:r>
    </w:p>
    <w:p w14:paraId="49B4C989" w14:textId="77777777" w:rsidR="004521CB" w:rsidRDefault="004521CB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  <w:r w:rsidRPr="004521CB">
        <w:rPr>
          <w:szCs w:val="28"/>
        </w:rPr>
        <w:t xml:space="preserve">актуализации Реестра обязательных требований, </w:t>
      </w:r>
    </w:p>
    <w:p w14:paraId="3857A7FA" w14:textId="77777777" w:rsidR="004521CB" w:rsidRDefault="004521CB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  <w:r w:rsidRPr="004521CB">
        <w:rPr>
          <w:szCs w:val="28"/>
        </w:rPr>
        <w:t xml:space="preserve">устанавливаемых муниципальными нормативными </w:t>
      </w:r>
    </w:p>
    <w:p w14:paraId="04059F82" w14:textId="15D3E1D0" w:rsidR="003B3932" w:rsidRDefault="004521CB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  <w:r w:rsidRPr="004521CB">
        <w:rPr>
          <w:szCs w:val="28"/>
        </w:rPr>
        <w:t>правовыми актами города Нефтеюганска</w:t>
      </w:r>
    </w:p>
    <w:p w14:paraId="66C4FEF6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2E76212C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5D97649B" w14:textId="77777777" w:rsidR="001F64B6" w:rsidRPr="001F64B6" w:rsidRDefault="001F64B6" w:rsidP="003B3932">
      <w:pPr>
        <w:widowControl w:val="0"/>
        <w:autoSpaceDE w:val="0"/>
        <w:autoSpaceDN w:val="0"/>
        <w:adjustRightInd w:val="0"/>
        <w:jc w:val="center"/>
      </w:pPr>
      <w:r w:rsidRPr="001F64B6">
        <w:t>Реестр</w:t>
      </w:r>
      <w:r w:rsidR="004521CB" w:rsidRPr="001F64B6">
        <w:t xml:space="preserve"> обязательных требований, устанавливаемых муниципальными нормативными правовыми актами </w:t>
      </w:r>
    </w:p>
    <w:p w14:paraId="6072E986" w14:textId="356778F0" w:rsidR="003B3932" w:rsidRPr="001F64B6" w:rsidRDefault="004521CB" w:rsidP="003B3932">
      <w:pPr>
        <w:widowControl w:val="0"/>
        <w:autoSpaceDE w:val="0"/>
        <w:autoSpaceDN w:val="0"/>
        <w:adjustRightInd w:val="0"/>
        <w:jc w:val="center"/>
      </w:pPr>
      <w:r w:rsidRPr="001F64B6">
        <w:t>города Нефтеюганска</w:t>
      </w:r>
    </w:p>
    <w:p w14:paraId="3375A13B" w14:textId="77777777" w:rsidR="003B3932" w:rsidRDefault="003B3932" w:rsidP="003B3932">
      <w:pPr>
        <w:widowControl w:val="0"/>
        <w:autoSpaceDE w:val="0"/>
        <w:autoSpaceDN w:val="0"/>
        <w:adjustRightInd w:val="0"/>
        <w:jc w:val="center"/>
        <w:rPr>
          <w:sz w:val="36"/>
        </w:rPr>
      </w:pPr>
      <w:r>
        <w:rPr>
          <w:sz w:val="20"/>
        </w:rPr>
        <w:t>______________________________________________________________________________________________________________________________________________</w:t>
      </w:r>
    </w:p>
    <w:p w14:paraId="089F434B" w14:textId="19C24468" w:rsidR="003B3932" w:rsidRDefault="003B3932" w:rsidP="003B393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полное наименование </w:t>
      </w:r>
      <w:r w:rsidR="004521CB">
        <w:rPr>
          <w:sz w:val="20"/>
        </w:rPr>
        <w:t>органа, структурного подразделения администрации города Нефтеюганска</w:t>
      </w:r>
    </w:p>
    <w:p w14:paraId="60E55A4D" w14:textId="77777777" w:rsidR="003B3932" w:rsidRDefault="003B3932" w:rsidP="003B3932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14:paraId="59C635CE" w14:textId="77777777" w:rsidR="003B3932" w:rsidRDefault="003B3932" w:rsidP="00D70FD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Сфера общественных отношений, затрагиваемая обязательными требованиями (далее – ОТ) ______________________________________________________________________________________________________</w:t>
      </w:r>
    </w:p>
    <w:p w14:paraId="240B0704" w14:textId="77777777" w:rsidR="003B3932" w:rsidRDefault="003B3932" w:rsidP="003B3932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14:paraId="5618DC80" w14:textId="77777777" w:rsidR="003B3932" w:rsidRDefault="003B3932" w:rsidP="003B3932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3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61"/>
        <w:gridCol w:w="1275"/>
        <w:gridCol w:w="2269"/>
        <w:gridCol w:w="851"/>
        <w:gridCol w:w="1134"/>
        <w:gridCol w:w="2127"/>
        <w:gridCol w:w="1560"/>
        <w:gridCol w:w="1561"/>
        <w:gridCol w:w="1275"/>
      </w:tblGrid>
      <w:tr w:rsidR="003B3932" w14:paraId="782500BD" w14:textId="77777777" w:rsidTr="003B3932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CFEF3F" w14:textId="77777777" w:rsidR="003B3932" w:rsidRDefault="003B3932">
            <w:pPr>
              <w:widowControl w:val="0"/>
              <w:autoSpaceDE w:val="0"/>
              <w:autoSpaceDN w:val="0"/>
              <w:adjustRightInd w:val="0"/>
              <w:ind w:left="-142" w:right="-202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№ </w:t>
            </w:r>
          </w:p>
          <w:p w14:paraId="4E1A0812" w14:textId="77777777" w:rsidR="003B3932" w:rsidRDefault="003B3932">
            <w:pPr>
              <w:widowControl w:val="0"/>
              <w:autoSpaceDE w:val="0"/>
              <w:autoSpaceDN w:val="0"/>
              <w:adjustRightInd w:val="0"/>
              <w:ind w:left="-142" w:right="-202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B47F9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Содержание ОТ (условия, ограничения, запреты, обязанности)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90AB83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Реквизиты структурной единицы нормативного правового акта, содержащего ОТ, </w:t>
            </w:r>
            <w:r>
              <w:rPr>
                <w:color w:val="3F3F3F"/>
                <w:sz w:val="16"/>
                <w:szCs w:val="16"/>
              </w:rPr>
              <w:br/>
              <w:t>и ее текст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1095A2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Вид, наименование </w:t>
            </w:r>
            <w:r>
              <w:rPr>
                <w:color w:val="3F3F3F"/>
                <w:sz w:val="16"/>
                <w:szCs w:val="16"/>
              </w:rPr>
              <w:br/>
              <w:t>и реквизиты нормативного правового акта, содержащего 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4947E8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Ссылка на текст нормативного правового акта </w:t>
            </w:r>
          </w:p>
          <w:p w14:paraId="0C588A3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на Официальном интернет-портале правовой информации (www.pravo.gov.ru) или ссылка на прямое скачивание нормативного правового акта </w:t>
            </w:r>
            <w:r>
              <w:rPr>
                <w:color w:val="3F3F3F"/>
                <w:sz w:val="16"/>
                <w:szCs w:val="16"/>
              </w:rPr>
              <w:br/>
              <w:t>с сайта уполномоченного органа по формированию, ведению и актуализации Реестра, если он не опубликован на Официальном интернет-портале правовой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BC22D9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Срок действия 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91ACC2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Сведения </w:t>
            </w:r>
            <w:r>
              <w:rPr>
                <w:color w:val="3F3F3F"/>
                <w:sz w:val="16"/>
                <w:szCs w:val="16"/>
              </w:rPr>
              <w:br/>
              <w:t>о статусе ОТ (действующее, недействующее требование)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9D64B8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Объект установления ОТ (осуществляемая деятельность, совершаемые действия, в отношении которых устанавливается ОТ, лица и используемые объекты, к которым предъявляется ОТ </w:t>
            </w:r>
          </w:p>
          <w:p w14:paraId="572DC34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при осуществлении деятельности, совершении действий, результаты осуществления деятельности, совершения действий, </w:t>
            </w:r>
            <w:r>
              <w:rPr>
                <w:color w:val="3F3F3F"/>
                <w:sz w:val="16"/>
                <w:szCs w:val="16"/>
              </w:rPr>
              <w:br/>
              <w:t>в отношении которых устанавливается ОТ)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AA66B9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Виды экономической деятельности лиц, обязанных соблюдать ОТ, в соответствии </w:t>
            </w:r>
            <w:r>
              <w:rPr>
                <w:color w:val="3F3F3F"/>
                <w:sz w:val="16"/>
                <w:szCs w:val="16"/>
              </w:rPr>
              <w:br/>
              <w:t xml:space="preserve">с Общероссийским классификатором видов экономической деятельности </w:t>
            </w:r>
            <w:r>
              <w:rPr>
                <w:color w:val="3F3F3F"/>
                <w:sz w:val="16"/>
                <w:szCs w:val="16"/>
              </w:rPr>
              <w:br/>
              <w:t xml:space="preserve">(в случае, если ОТ устанавливается </w:t>
            </w:r>
            <w:r>
              <w:rPr>
                <w:color w:val="3F3F3F"/>
                <w:sz w:val="16"/>
                <w:szCs w:val="16"/>
              </w:rPr>
              <w:br/>
              <w:t>в отношении деятельности лиц)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338373" w14:textId="2F262FED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Форма оценки соблюдения ОТ (</w:t>
            </w:r>
            <w:r w:rsidR="004521CB">
              <w:rPr>
                <w:color w:val="3F3F3F"/>
                <w:sz w:val="16"/>
                <w:szCs w:val="16"/>
              </w:rPr>
              <w:t xml:space="preserve">муниципальный </w:t>
            </w:r>
            <w:r>
              <w:rPr>
                <w:color w:val="3F3F3F"/>
                <w:sz w:val="16"/>
                <w:szCs w:val="16"/>
              </w:rPr>
              <w:t xml:space="preserve"> контроль), привлечение </w:t>
            </w:r>
          </w:p>
          <w:p w14:paraId="4046AE1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к административной ответственности, предоставление лицензий и иных разрешений, аккредитация, оценка соответствия продукции, иные формы оценки </w:t>
            </w:r>
            <w:r>
              <w:rPr>
                <w:color w:val="3F3F3F"/>
                <w:sz w:val="16"/>
                <w:szCs w:val="16"/>
              </w:rPr>
              <w:br/>
              <w:t>и экспертизы)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92787B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Перечень документов (сведений), подтверждающих соответствие субъекта (объекта) ОТ (при наличии)</w:t>
            </w:r>
          </w:p>
        </w:tc>
      </w:tr>
      <w:tr w:rsidR="003B3932" w14:paraId="5F485912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9A4ED1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CE8104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384F2B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4200DD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27C266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59B206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0F6A78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7452B7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95F725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3716EA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76EBFF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11</w:t>
            </w:r>
          </w:p>
        </w:tc>
      </w:tr>
      <w:tr w:rsidR="003B3932" w14:paraId="480D63E4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DF3A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color w:val="3F3F3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9785A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B0C82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B9BB5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16FB4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73D75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D8F04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45A4F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9319C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610E41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CB29F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B3932" w14:paraId="13456D6D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DEB6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color w:val="3F3F3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CDCDB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1A2DD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1C1F1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A033B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ACF9E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1BAA6D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6031F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288EB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B4BE1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ACC89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6983B747" w14:textId="77777777" w:rsidR="003B3932" w:rsidRDefault="003B3932" w:rsidP="003B3932">
      <w:pPr>
        <w:widowControl w:val="0"/>
        <w:autoSpaceDE w:val="0"/>
        <w:autoSpaceDN w:val="0"/>
        <w:adjustRightInd w:val="0"/>
        <w:ind w:firstLine="709"/>
        <w:rPr>
          <w:sz w:val="20"/>
          <w:szCs w:val="28"/>
        </w:rPr>
      </w:pPr>
    </w:p>
    <w:tbl>
      <w:tblPr>
        <w:tblW w:w="153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7"/>
        <w:gridCol w:w="1560"/>
        <w:gridCol w:w="1276"/>
        <w:gridCol w:w="1418"/>
        <w:gridCol w:w="1417"/>
        <w:gridCol w:w="1276"/>
        <w:gridCol w:w="1417"/>
        <w:gridCol w:w="1418"/>
        <w:gridCol w:w="1417"/>
        <w:gridCol w:w="1276"/>
        <w:gridCol w:w="995"/>
      </w:tblGrid>
      <w:tr w:rsidR="003B3932" w14:paraId="13E32785" w14:textId="77777777" w:rsidTr="003B3932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1AFFF9" w14:textId="77777777" w:rsidR="003B3932" w:rsidRDefault="003B3932">
            <w:pPr>
              <w:widowControl w:val="0"/>
              <w:autoSpaceDE w:val="0"/>
              <w:autoSpaceDN w:val="0"/>
              <w:adjustRightInd w:val="0"/>
              <w:ind w:left="-142" w:right="-202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№ </w:t>
            </w:r>
          </w:p>
          <w:p w14:paraId="0FDAE3DA" w14:textId="77777777" w:rsidR="003B3932" w:rsidRDefault="003B3932">
            <w:pPr>
              <w:widowControl w:val="0"/>
              <w:autoSpaceDE w:val="0"/>
              <w:autoSpaceDN w:val="0"/>
              <w:adjustRightInd w:val="0"/>
              <w:ind w:left="-142" w:right="-202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63E75A" w14:textId="71FD0B69" w:rsidR="003B3932" w:rsidRDefault="003B3932" w:rsidP="00452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Наименование </w:t>
            </w:r>
            <w:r w:rsidR="004521CB">
              <w:rPr>
                <w:color w:val="3F3F3F"/>
                <w:sz w:val="16"/>
                <w:szCs w:val="16"/>
              </w:rPr>
              <w:t>органа, структурного подразделения администрации города</w:t>
            </w:r>
            <w:r>
              <w:rPr>
                <w:color w:val="3F3F3F"/>
                <w:sz w:val="16"/>
                <w:szCs w:val="16"/>
              </w:rPr>
              <w:t>, осуществляющие выдачу документов или предоставление сведений, подтверждающих соответствие субъекта (объекта) ОТ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AF5AA3" w14:textId="626C5A0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Наименование вида </w:t>
            </w:r>
            <w:r w:rsidR="004521CB">
              <w:rPr>
                <w:color w:val="3F3F3F"/>
                <w:sz w:val="16"/>
                <w:szCs w:val="16"/>
              </w:rPr>
              <w:t>муниципального контроля</w:t>
            </w:r>
            <w:r>
              <w:rPr>
                <w:color w:val="3F3F3F"/>
                <w:sz w:val="16"/>
                <w:szCs w:val="16"/>
              </w:rPr>
              <w:t xml:space="preserve">, наименование вида разрешительной деятельности (полномочия </w:t>
            </w:r>
          </w:p>
          <w:p w14:paraId="3C34EB1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по предоставлению лицензий, иных разрешений </w:t>
            </w:r>
            <w:r>
              <w:rPr>
                <w:color w:val="3F3F3F"/>
                <w:sz w:val="16"/>
                <w:szCs w:val="16"/>
              </w:rPr>
              <w:br/>
              <w:t xml:space="preserve">и аккредитации), </w:t>
            </w:r>
            <w:r>
              <w:rPr>
                <w:color w:val="3F3F3F"/>
                <w:sz w:val="16"/>
                <w:szCs w:val="16"/>
              </w:rPr>
              <w:br/>
              <w:t>в рамках которых обеспечивается оценка соблюдения ОТ, установленного нормативным правовым актом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2CB7D0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Вид ответственности, предусмотренной за несоблюдение ОТ, с указанием вида санкции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947F34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  <w:highlight w:val="cyan"/>
              </w:rPr>
            </w:pPr>
            <w:r>
              <w:rPr>
                <w:color w:val="3F3F3F"/>
                <w:sz w:val="16"/>
                <w:szCs w:val="16"/>
              </w:rPr>
              <w:t xml:space="preserve">Реквизиты структурной единицы нормативного правового акта, устанавливающего ответственность </w:t>
            </w:r>
            <w:r>
              <w:rPr>
                <w:color w:val="3F3F3F"/>
                <w:sz w:val="16"/>
                <w:szCs w:val="16"/>
              </w:rPr>
              <w:br/>
              <w:t xml:space="preserve">за несоблюдение ОТ, и ее текст </w:t>
            </w:r>
            <w:r>
              <w:rPr>
                <w:color w:val="3F3F3F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E0C328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  <w:highlight w:val="cyan"/>
              </w:rPr>
            </w:pPr>
            <w:r>
              <w:rPr>
                <w:color w:val="3F3F3F"/>
                <w:sz w:val="16"/>
                <w:szCs w:val="16"/>
              </w:rPr>
              <w:t xml:space="preserve">Вид, наименование и реквизиты нормативного правового акта, устанавливающего ответственность </w:t>
            </w:r>
            <w:r>
              <w:rPr>
                <w:color w:val="3F3F3F"/>
                <w:sz w:val="16"/>
                <w:szCs w:val="16"/>
              </w:rPr>
              <w:br/>
              <w:t>за несоблюдение ОТ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ABCA7F" w14:textId="1F2ADC67" w:rsidR="003B3932" w:rsidRDefault="003B3932" w:rsidP="00452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  <w:highlight w:val="cyan"/>
              </w:rPr>
            </w:pPr>
            <w:r>
              <w:rPr>
                <w:color w:val="3F3F3F"/>
                <w:sz w:val="16"/>
                <w:szCs w:val="16"/>
              </w:rPr>
              <w:t xml:space="preserve">Наименование </w:t>
            </w:r>
            <w:r w:rsidR="004521CB">
              <w:rPr>
                <w:color w:val="3F3F3F"/>
                <w:sz w:val="16"/>
                <w:szCs w:val="16"/>
              </w:rPr>
              <w:t xml:space="preserve">органа, структурного подразделения </w:t>
            </w:r>
            <w:r>
              <w:rPr>
                <w:color w:val="3F3F3F"/>
                <w:sz w:val="16"/>
                <w:szCs w:val="16"/>
              </w:rPr>
              <w:t>а</w:t>
            </w:r>
            <w:r w:rsidR="004521CB">
              <w:rPr>
                <w:color w:val="3F3F3F"/>
                <w:sz w:val="16"/>
                <w:szCs w:val="16"/>
              </w:rPr>
              <w:t>дминистрации города Нефтеюганска</w:t>
            </w:r>
            <w:r>
              <w:rPr>
                <w:color w:val="3F3F3F"/>
                <w:sz w:val="16"/>
                <w:szCs w:val="16"/>
              </w:rPr>
              <w:t xml:space="preserve">, осуществляющие </w:t>
            </w:r>
            <w:r w:rsidR="004521CB">
              <w:rPr>
                <w:color w:val="3F3F3F"/>
                <w:sz w:val="16"/>
                <w:szCs w:val="16"/>
              </w:rPr>
              <w:t>муниципальный</w:t>
            </w:r>
            <w:r>
              <w:rPr>
                <w:color w:val="3F3F3F"/>
                <w:sz w:val="16"/>
                <w:szCs w:val="16"/>
              </w:rPr>
              <w:t xml:space="preserve"> контроль и оценку соблюдения 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843271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  <w:highlight w:val="cyan"/>
              </w:rPr>
            </w:pPr>
            <w:r>
              <w:rPr>
                <w:color w:val="3F3F3F"/>
                <w:sz w:val="16"/>
                <w:szCs w:val="16"/>
              </w:rPr>
              <w:t xml:space="preserve">Субъект административной ответственности </w:t>
            </w:r>
            <w:r>
              <w:rPr>
                <w:color w:val="3F3F3F"/>
                <w:sz w:val="16"/>
                <w:szCs w:val="16"/>
              </w:rPr>
              <w:br/>
              <w:t>за несоблюдение 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8FFDC1" w14:textId="4ACD5B5F" w:rsidR="003B3932" w:rsidRDefault="003B3932" w:rsidP="004521C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  <w:highlight w:val="cyan"/>
              </w:rPr>
            </w:pPr>
            <w:r>
              <w:rPr>
                <w:color w:val="3F3F3F"/>
                <w:sz w:val="16"/>
                <w:szCs w:val="16"/>
              </w:rPr>
              <w:t xml:space="preserve">Наименование </w:t>
            </w:r>
            <w:r w:rsidR="004521CB" w:rsidRPr="004521CB">
              <w:rPr>
                <w:color w:val="3F3F3F"/>
                <w:sz w:val="16"/>
                <w:szCs w:val="16"/>
              </w:rPr>
              <w:t>органа, структурного подразделения администрации города Нефтеюганска</w:t>
            </w:r>
            <w:r>
              <w:rPr>
                <w:color w:val="3F3F3F"/>
                <w:sz w:val="16"/>
                <w:szCs w:val="16"/>
              </w:rPr>
              <w:t>, осуществляющих полномочия по привлечению к административной ответственности за нарушение 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06B3BF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Гиперссылки на проверочные листы (после их утверждения) </w:t>
            </w:r>
            <w:r>
              <w:rPr>
                <w:color w:val="3F3F3F"/>
                <w:sz w:val="16"/>
                <w:szCs w:val="16"/>
              </w:rPr>
              <w:br/>
              <w:t xml:space="preserve">в формате, допускающем их использование для самообследования </w:t>
            </w:r>
          </w:p>
          <w:p w14:paraId="152A900A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E48775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Сведения о руководствах по соблюдению ОТ, официальных разъяснениях ОТ, иных документах ненормативного характера, разработанных </w:t>
            </w:r>
            <w:r>
              <w:rPr>
                <w:color w:val="3F3F3F"/>
                <w:sz w:val="16"/>
                <w:szCs w:val="16"/>
              </w:rPr>
              <w:br/>
              <w:t>в рамках информирования контролируемых лиц (реквизиты, наименование выпустившего (утвердившего) органа власти, гиперссылки на документы) (при их наличии)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2D5359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 xml:space="preserve">Гиперссылки на доклады </w:t>
            </w:r>
            <w:r>
              <w:rPr>
                <w:color w:val="3F3F3F"/>
                <w:sz w:val="16"/>
                <w:szCs w:val="16"/>
              </w:rPr>
              <w:br/>
              <w:t>о достижении целей введения ОТ (при наличии).</w:t>
            </w:r>
          </w:p>
        </w:tc>
      </w:tr>
      <w:tr w:rsidR="003B3932" w14:paraId="5D6D8ACE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6FD6E9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9467F6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650E81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EA1EEF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B1C03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28E975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910CAA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9FA376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EA735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715EB7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4B70BE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30EFD4" w14:textId="77777777" w:rsidR="003B3932" w:rsidRDefault="003B3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F3F3F"/>
                <w:sz w:val="16"/>
                <w:szCs w:val="16"/>
              </w:rPr>
            </w:pPr>
            <w:r>
              <w:rPr>
                <w:color w:val="3F3F3F"/>
                <w:sz w:val="16"/>
                <w:szCs w:val="16"/>
              </w:rPr>
              <w:t>22</w:t>
            </w:r>
          </w:p>
        </w:tc>
      </w:tr>
      <w:tr w:rsidR="003B3932" w14:paraId="36CAAC9B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2E52A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color w:val="3F3F3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E5E6A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8E067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5855E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A389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A0A10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108C3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A11E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BDCEDD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5EF7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099BE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71557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B3932" w14:paraId="3ECF0576" w14:textId="77777777" w:rsidTr="003B393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C95D8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color w:val="3F3F3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1D49A6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F3866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38BC1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537C3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92D13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307B1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B10AD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9BB4F5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9FB5C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CE8E3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F3EF4" w14:textId="77777777" w:rsidR="003B3932" w:rsidRDefault="003B39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27114C25" w14:textId="77777777" w:rsidR="003B3932" w:rsidRDefault="003B3932" w:rsidP="003B3932">
      <w:pPr>
        <w:widowControl w:val="0"/>
        <w:autoSpaceDE w:val="0"/>
        <w:autoSpaceDN w:val="0"/>
        <w:adjustRightInd w:val="0"/>
        <w:ind w:firstLine="709"/>
        <w:rPr>
          <w:sz w:val="20"/>
          <w:szCs w:val="28"/>
        </w:rPr>
      </w:pPr>
    </w:p>
    <w:p w14:paraId="5DA2FDD5" w14:textId="77777777" w:rsidR="003B3932" w:rsidRDefault="003B3932" w:rsidP="003B3932">
      <w:pPr>
        <w:autoSpaceDE w:val="0"/>
        <w:autoSpaceDN w:val="0"/>
        <w:adjustRightInd w:val="0"/>
        <w:ind w:right="-114"/>
        <w:jc w:val="center"/>
        <w:rPr>
          <w:sz w:val="20"/>
        </w:rPr>
      </w:pPr>
    </w:p>
    <w:p w14:paraId="2814EFC9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463FCCFC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8A7A6A8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72B13CF7" w14:textId="77777777" w:rsidR="003B3932" w:rsidRDefault="003B3932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p w14:paraId="1374F00D" w14:textId="77777777" w:rsidR="004521CB" w:rsidRDefault="004521CB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  <w:sectPr w:rsidR="004521CB" w:rsidSect="00D729FC">
          <w:pgSz w:w="16840" w:h="11907" w:orient="landscape"/>
          <w:pgMar w:top="567" w:right="822" w:bottom="1701" w:left="1134" w:header="720" w:footer="720" w:gutter="0"/>
          <w:cols w:space="720"/>
          <w:titlePg/>
          <w:docGrid w:linePitch="381"/>
        </w:sectPr>
      </w:pPr>
    </w:p>
    <w:p w14:paraId="50FEBA59" w14:textId="77777777" w:rsidR="004521CB" w:rsidRPr="004521CB" w:rsidRDefault="004521CB" w:rsidP="004521CB">
      <w:pPr>
        <w:autoSpaceDE w:val="0"/>
        <w:autoSpaceDN w:val="0"/>
        <w:adjustRightInd w:val="0"/>
        <w:rPr>
          <w:szCs w:val="28"/>
        </w:rPr>
      </w:pPr>
      <w:r w:rsidRPr="004521CB">
        <w:rPr>
          <w:szCs w:val="28"/>
        </w:rPr>
        <w:t xml:space="preserve">1.Проект разработан:    </w:t>
      </w:r>
    </w:p>
    <w:p w14:paraId="573FC518" w14:textId="25D11DBE" w:rsidR="004521CB" w:rsidRPr="004521CB" w:rsidRDefault="00100209" w:rsidP="009C66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начальником</w:t>
      </w:r>
      <w:r w:rsidR="004521CB" w:rsidRPr="004521CB">
        <w:rPr>
          <w:szCs w:val="28"/>
        </w:rPr>
        <w:t xml:space="preserve"> аналитического отдела юридическо-правового управления администрации города Нефтеюганска О.А.Митрофановой.</w:t>
      </w:r>
    </w:p>
    <w:p w14:paraId="4478FE9D" w14:textId="77777777" w:rsidR="004521CB" w:rsidRPr="004521CB" w:rsidRDefault="004521CB" w:rsidP="004521CB">
      <w:pPr>
        <w:autoSpaceDE w:val="0"/>
        <w:autoSpaceDN w:val="0"/>
        <w:adjustRightInd w:val="0"/>
        <w:rPr>
          <w:szCs w:val="28"/>
        </w:rPr>
      </w:pPr>
      <w:r w:rsidRPr="004521CB">
        <w:rPr>
          <w:szCs w:val="28"/>
        </w:rPr>
        <w:t>Тел.: 23 77 81.</w:t>
      </w:r>
    </w:p>
    <w:p w14:paraId="70CC9F27" w14:textId="77777777" w:rsidR="004521CB" w:rsidRPr="004521CB" w:rsidRDefault="004521CB" w:rsidP="004521CB">
      <w:pPr>
        <w:autoSpaceDE w:val="0"/>
        <w:autoSpaceDN w:val="0"/>
        <w:adjustRightInd w:val="0"/>
        <w:rPr>
          <w:szCs w:val="28"/>
        </w:rPr>
      </w:pPr>
    </w:p>
    <w:p w14:paraId="75029E5D" w14:textId="6B8A87D3" w:rsidR="004521CB" w:rsidRDefault="004521CB" w:rsidP="004521CB">
      <w:pPr>
        <w:autoSpaceDE w:val="0"/>
        <w:autoSpaceDN w:val="0"/>
        <w:adjustRightInd w:val="0"/>
        <w:rPr>
          <w:szCs w:val="28"/>
        </w:rPr>
      </w:pPr>
    </w:p>
    <w:p w14:paraId="3C89A18A" w14:textId="0706F697" w:rsidR="009C66BC" w:rsidRDefault="009C66BC" w:rsidP="004521CB">
      <w:pPr>
        <w:autoSpaceDE w:val="0"/>
        <w:autoSpaceDN w:val="0"/>
        <w:adjustRightInd w:val="0"/>
        <w:rPr>
          <w:szCs w:val="28"/>
        </w:rPr>
      </w:pPr>
    </w:p>
    <w:p w14:paraId="312EAEF6" w14:textId="66FADE5E" w:rsidR="009C66BC" w:rsidRDefault="009C66BC" w:rsidP="004521CB">
      <w:pPr>
        <w:autoSpaceDE w:val="0"/>
        <w:autoSpaceDN w:val="0"/>
        <w:adjustRightInd w:val="0"/>
        <w:rPr>
          <w:szCs w:val="28"/>
        </w:rPr>
      </w:pPr>
    </w:p>
    <w:p w14:paraId="4131B588" w14:textId="2B0E0623" w:rsidR="009C66BC" w:rsidRDefault="009C66BC" w:rsidP="004521CB">
      <w:pPr>
        <w:autoSpaceDE w:val="0"/>
        <w:autoSpaceDN w:val="0"/>
        <w:adjustRightInd w:val="0"/>
        <w:rPr>
          <w:szCs w:val="28"/>
        </w:rPr>
      </w:pPr>
    </w:p>
    <w:p w14:paraId="540E3D7D" w14:textId="4159B6E8" w:rsidR="009C66BC" w:rsidRDefault="009C66BC" w:rsidP="004521CB">
      <w:pPr>
        <w:autoSpaceDE w:val="0"/>
        <w:autoSpaceDN w:val="0"/>
        <w:adjustRightInd w:val="0"/>
        <w:rPr>
          <w:szCs w:val="28"/>
        </w:rPr>
      </w:pPr>
    </w:p>
    <w:p w14:paraId="29CABB99" w14:textId="618BA3D6" w:rsidR="009C66BC" w:rsidRDefault="009C66BC" w:rsidP="004521CB">
      <w:pPr>
        <w:autoSpaceDE w:val="0"/>
        <w:autoSpaceDN w:val="0"/>
        <w:adjustRightInd w:val="0"/>
        <w:rPr>
          <w:szCs w:val="28"/>
        </w:rPr>
      </w:pPr>
    </w:p>
    <w:p w14:paraId="45193EFB" w14:textId="7491EEC9" w:rsidR="009C66BC" w:rsidRDefault="009C66BC" w:rsidP="004521CB">
      <w:pPr>
        <w:autoSpaceDE w:val="0"/>
        <w:autoSpaceDN w:val="0"/>
        <w:adjustRightInd w:val="0"/>
        <w:rPr>
          <w:szCs w:val="28"/>
        </w:rPr>
      </w:pPr>
    </w:p>
    <w:p w14:paraId="1D82796D" w14:textId="77777777" w:rsidR="009C66BC" w:rsidRPr="004521CB" w:rsidRDefault="009C66BC" w:rsidP="004521CB">
      <w:pPr>
        <w:autoSpaceDE w:val="0"/>
        <w:autoSpaceDN w:val="0"/>
        <w:adjustRightInd w:val="0"/>
        <w:rPr>
          <w:szCs w:val="28"/>
        </w:rPr>
      </w:pPr>
    </w:p>
    <w:p w14:paraId="00825817" w14:textId="2D24B522" w:rsidR="004521CB" w:rsidRDefault="00C85B59" w:rsidP="004521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2.</w:t>
      </w:r>
      <w:r w:rsidR="004521CB" w:rsidRPr="004521CB">
        <w:rPr>
          <w:szCs w:val="28"/>
        </w:rPr>
        <w:t>Рассылка:</w:t>
      </w:r>
    </w:p>
    <w:p w14:paraId="74459CEF" w14:textId="1983DADC" w:rsidR="009C66BC" w:rsidRPr="004521CB" w:rsidRDefault="009C66BC" w:rsidP="004521C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ИАО ДДА</w:t>
      </w:r>
    </w:p>
    <w:p w14:paraId="237A190A" w14:textId="77777777" w:rsidR="004521CB" w:rsidRPr="004521CB" w:rsidRDefault="004521CB" w:rsidP="004521CB">
      <w:pPr>
        <w:autoSpaceDE w:val="0"/>
        <w:autoSpaceDN w:val="0"/>
        <w:adjustRightInd w:val="0"/>
        <w:rPr>
          <w:szCs w:val="28"/>
        </w:rPr>
      </w:pPr>
      <w:r w:rsidRPr="004521CB">
        <w:rPr>
          <w:szCs w:val="28"/>
        </w:rPr>
        <w:t>Органы, структурные подразделения администрации города Нефтеюганска.</w:t>
      </w:r>
    </w:p>
    <w:p w14:paraId="4F8F3DAD" w14:textId="77777777" w:rsidR="00036A53" w:rsidRPr="00ED6036" w:rsidRDefault="00036A53" w:rsidP="00036A53">
      <w:pPr>
        <w:autoSpaceDE w:val="0"/>
        <w:autoSpaceDN w:val="0"/>
        <w:adjustRightInd w:val="0"/>
        <w:rPr>
          <w:szCs w:val="28"/>
        </w:rPr>
      </w:pPr>
    </w:p>
    <w:p w14:paraId="06F23C2B" w14:textId="77777777" w:rsidR="00332B6D" w:rsidRPr="00ED6036" w:rsidRDefault="00332B6D" w:rsidP="00036A53">
      <w:pPr>
        <w:autoSpaceDE w:val="0"/>
        <w:autoSpaceDN w:val="0"/>
        <w:adjustRightInd w:val="0"/>
        <w:rPr>
          <w:szCs w:val="28"/>
        </w:rPr>
      </w:pPr>
    </w:p>
    <w:p w14:paraId="2E7EBE19" w14:textId="77777777" w:rsidR="00332B6D" w:rsidRPr="00ED6036" w:rsidRDefault="00332B6D" w:rsidP="00036A53">
      <w:pPr>
        <w:autoSpaceDE w:val="0"/>
        <w:autoSpaceDN w:val="0"/>
        <w:adjustRightInd w:val="0"/>
        <w:rPr>
          <w:szCs w:val="28"/>
        </w:rPr>
      </w:pPr>
    </w:p>
    <w:p w14:paraId="3417A604" w14:textId="77777777" w:rsidR="00332B6D" w:rsidRPr="00ED6036" w:rsidRDefault="00332B6D" w:rsidP="00036A53">
      <w:pPr>
        <w:autoSpaceDE w:val="0"/>
        <w:autoSpaceDN w:val="0"/>
        <w:adjustRightInd w:val="0"/>
        <w:rPr>
          <w:szCs w:val="28"/>
        </w:rPr>
      </w:pPr>
    </w:p>
    <w:p w14:paraId="19932AA5" w14:textId="77777777" w:rsidR="00332B6D" w:rsidRPr="00ED6036" w:rsidRDefault="00332B6D" w:rsidP="00036A53">
      <w:pPr>
        <w:autoSpaceDE w:val="0"/>
        <w:autoSpaceDN w:val="0"/>
        <w:adjustRightInd w:val="0"/>
        <w:rPr>
          <w:szCs w:val="28"/>
        </w:rPr>
      </w:pPr>
    </w:p>
    <w:p w14:paraId="25A96BD4" w14:textId="77777777" w:rsidR="00332B6D" w:rsidRPr="00ED6036" w:rsidRDefault="00332B6D" w:rsidP="00036A53">
      <w:pPr>
        <w:autoSpaceDE w:val="0"/>
        <w:autoSpaceDN w:val="0"/>
        <w:adjustRightInd w:val="0"/>
        <w:rPr>
          <w:szCs w:val="28"/>
        </w:rPr>
      </w:pPr>
    </w:p>
    <w:p w14:paraId="071BBDB0" w14:textId="77777777" w:rsidR="00332B6D" w:rsidRPr="00ED6036" w:rsidRDefault="00332B6D" w:rsidP="00036A53">
      <w:pPr>
        <w:autoSpaceDE w:val="0"/>
        <w:autoSpaceDN w:val="0"/>
        <w:adjustRightInd w:val="0"/>
        <w:rPr>
          <w:szCs w:val="28"/>
        </w:rPr>
      </w:pPr>
    </w:p>
    <w:p w14:paraId="1667473C" w14:textId="77777777" w:rsidR="00332B6D" w:rsidRPr="00ED6036" w:rsidRDefault="00332B6D" w:rsidP="00036A53">
      <w:pPr>
        <w:autoSpaceDE w:val="0"/>
        <w:autoSpaceDN w:val="0"/>
        <w:adjustRightInd w:val="0"/>
        <w:rPr>
          <w:szCs w:val="28"/>
        </w:rPr>
      </w:pPr>
    </w:p>
    <w:p w14:paraId="18714C25" w14:textId="77777777" w:rsidR="00036A53" w:rsidRPr="00ED6036" w:rsidRDefault="00036A53" w:rsidP="004D783E">
      <w:pPr>
        <w:shd w:val="clear" w:color="auto" w:fill="FFFFFF"/>
        <w:tabs>
          <w:tab w:val="left" w:pos="730"/>
        </w:tabs>
        <w:ind w:left="6237"/>
        <w:jc w:val="right"/>
        <w:rPr>
          <w:szCs w:val="28"/>
        </w:rPr>
      </w:pPr>
    </w:p>
    <w:sectPr w:rsidR="00036A53" w:rsidRPr="00ED6036" w:rsidSect="004521CB">
      <w:pgSz w:w="11907" w:h="16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FE058" w14:textId="77777777" w:rsidR="00F90236" w:rsidRDefault="00F90236" w:rsidP="002A4281">
      <w:r>
        <w:separator/>
      </w:r>
    </w:p>
  </w:endnote>
  <w:endnote w:type="continuationSeparator" w:id="0">
    <w:p w14:paraId="555DF5B8" w14:textId="77777777" w:rsidR="00F90236" w:rsidRDefault="00F90236" w:rsidP="002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ACEB8" w14:textId="77777777" w:rsidR="00F90236" w:rsidRDefault="00F90236" w:rsidP="002A4281">
      <w:r>
        <w:separator/>
      </w:r>
    </w:p>
  </w:footnote>
  <w:footnote w:type="continuationSeparator" w:id="0">
    <w:p w14:paraId="2439F6D4" w14:textId="77777777" w:rsidR="00F90236" w:rsidRDefault="00F90236" w:rsidP="002A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FF80" w14:textId="67F8E2C7" w:rsidR="00596369" w:rsidRDefault="006C1874">
    <w:pPr>
      <w:pStyle w:val="ad"/>
      <w:jc w:val="center"/>
    </w:pPr>
    <w:r>
      <w:fldChar w:fldCharType="begin"/>
    </w:r>
    <w:r w:rsidR="00596369">
      <w:instrText xml:space="preserve"> PAGE   \* MERGEFORMAT </w:instrText>
    </w:r>
    <w:r>
      <w:fldChar w:fldCharType="separate"/>
    </w:r>
    <w:r w:rsidR="00D729FC">
      <w:rPr>
        <w:noProof/>
      </w:rPr>
      <w:t>2</w:t>
    </w:r>
    <w:r>
      <w:fldChar w:fldCharType="end"/>
    </w:r>
  </w:p>
  <w:p w14:paraId="6277A771" w14:textId="77777777" w:rsidR="00596369" w:rsidRPr="008336F0" w:rsidRDefault="00596369" w:rsidP="008336F0">
    <w:pPr>
      <w:pStyle w:val="ad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8BE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EDF"/>
    <w:multiLevelType w:val="hybridMultilevel"/>
    <w:tmpl w:val="FD287D58"/>
    <w:lvl w:ilvl="0" w:tplc="AAF87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3B42"/>
    <w:multiLevelType w:val="hybridMultilevel"/>
    <w:tmpl w:val="47E0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0438"/>
    <w:multiLevelType w:val="hybridMultilevel"/>
    <w:tmpl w:val="F55A0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43B5"/>
    <w:multiLevelType w:val="multilevel"/>
    <w:tmpl w:val="B1A0E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62362AE"/>
    <w:multiLevelType w:val="multilevel"/>
    <w:tmpl w:val="BCFA46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1BE66A31"/>
    <w:multiLevelType w:val="multilevel"/>
    <w:tmpl w:val="D7DE01AA"/>
    <w:lvl w:ilvl="0">
      <w:start w:val="1"/>
      <w:numFmt w:val="decimal"/>
      <w:lvlText w:val="3.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7" w15:restartNumberingAfterBreak="0">
    <w:nsid w:val="251709A5"/>
    <w:multiLevelType w:val="hybridMultilevel"/>
    <w:tmpl w:val="C792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D5D61"/>
    <w:multiLevelType w:val="hybridMultilevel"/>
    <w:tmpl w:val="40883270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120564"/>
    <w:multiLevelType w:val="hybridMultilevel"/>
    <w:tmpl w:val="BD4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02C2"/>
    <w:multiLevelType w:val="hybridMultilevel"/>
    <w:tmpl w:val="F43679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4D6018A7"/>
    <w:multiLevelType w:val="hybridMultilevel"/>
    <w:tmpl w:val="DC70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68B0"/>
    <w:multiLevelType w:val="hybridMultilevel"/>
    <w:tmpl w:val="A6A6D4AE"/>
    <w:lvl w:ilvl="0" w:tplc="FF4EE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4A6AD3"/>
    <w:multiLevelType w:val="hybridMultilevel"/>
    <w:tmpl w:val="E9642206"/>
    <w:lvl w:ilvl="0" w:tplc="4F6A0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C6E40"/>
    <w:multiLevelType w:val="hybridMultilevel"/>
    <w:tmpl w:val="C2A83078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42AD5"/>
    <w:multiLevelType w:val="hybridMultilevel"/>
    <w:tmpl w:val="BC54678E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6A840F43"/>
    <w:multiLevelType w:val="hybridMultilevel"/>
    <w:tmpl w:val="7B42FF20"/>
    <w:lvl w:ilvl="0" w:tplc="28CC710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914"/>
    <w:multiLevelType w:val="hybridMultilevel"/>
    <w:tmpl w:val="3AE866C6"/>
    <w:lvl w:ilvl="0" w:tplc="CE1ED38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540252"/>
    <w:multiLevelType w:val="hybridMultilevel"/>
    <w:tmpl w:val="77BC0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2197B46"/>
    <w:multiLevelType w:val="hybridMultilevel"/>
    <w:tmpl w:val="D8F8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21" w15:restartNumberingAfterBreak="0">
    <w:nsid w:val="7B084020"/>
    <w:multiLevelType w:val="hybridMultilevel"/>
    <w:tmpl w:val="B46ACD8E"/>
    <w:lvl w:ilvl="0" w:tplc="0419000F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8"/>
  </w:num>
  <w:num w:numId="5">
    <w:abstractNumId w:val="2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19"/>
  </w:num>
  <w:num w:numId="10">
    <w:abstractNumId w:val="0"/>
  </w:num>
  <w:num w:numId="11">
    <w:abstractNumId w:val="6"/>
  </w:num>
  <w:num w:numId="12">
    <w:abstractNumId w:val="20"/>
  </w:num>
  <w:num w:numId="13">
    <w:abstractNumId w:val="11"/>
  </w:num>
  <w:num w:numId="14">
    <w:abstractNumId w:val="13"/>
  </w:num>
  <w:num w:numId="15">
    <w:abstractNumId w:val="12"/>
  </w:num>
  <w:num w:numId="16">
    <w:abstractNumId w:val="5"/>
  </w:num>
  <w:num w:numId="17">
    <w:abstractNumId w:val="16"/>
  </w:num>
  <w:num w:numId="18">
    <w:abstractNumId w:val="18"/>
  </w:num>
  <w:num w:numId="19">
    <w:abstractNumId w:val="7"/>
  </w:num>
  <w:num w:numId="20">
    <w:abstractNumId w:val="3"/>
  </w:num>
  <w:num w:numId="21">
    <w:abstractNumId w:val="9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125"/>
    <w:rsid w:val="0000085C"/>
    <w:rsid w:val="00000CE5"/>
    <w:rsid w:val="00005CED"/>
    <w:rsid w:val="0000718E"/>
    <w:rsid w:val="000108EA"/>
    <w:rsid w:val="000119F7"/>
    <w:rsid w:val="000124D1"/>
    <w:rsid w:val="000147D0"/>
    <w:rsid w:val="00014B88"/>
    <w:rsid w:val="00014FDA"/>
    <w:rsid w:val="00015721"/>
    <w:rsid w:val="00024F46"/>
    <w:rsid w:val="00031526"/>
    <w:rsid w:val="000324F0"/>
    <w:rsid w:val="00036A53"/>
    <w:rsid w:val="00037073"/>
    <w:rsid w:val="0004189D"/>
    <w:rsid w:val="00042460"/>
    <w:rsid w:val="0004555A"/>
    <w:rsid w:val="00046441"/>
    <w:rsid w:val="000524C2"/>
    <w:rsid w:val="00055C05"/>
    <w:rsid w:val="00057037"/>
    <w:rsid w:val="00060A54"/>
    <w:rsid w:val="00062DA1"/>
    <w:rsid w:val="00065E28"/>
    <w:rsid w:val="00066791"/>
    <w:rsid w:val="00066DA0"/>
    <w:rsid w:val="00067340"/>
    <w:rsid w:val="0007118F"/>
    <w:rsid w:val="000735C0"/>
    <w:rsid w:val="00073A71"/>
    <w:rsid w:val="00074F05"/>
    <w:rsid w:val="00077204"/>
    <w:rsid w:val="00080ECE"/>
    <w:rsid w:val="000813A7"/>
    <w:rsid w:val="00081CE2"/>
    <w:rsid w:val="00082703"/>
    <w:rsid w:val="00083213"/>
    <w:rsid w:val="0008763E"/>
    <w:rsid w:val="0009394D"/>
    <w:rsid w:val="00094AD8"/>
    <w:rsid w:val="0009511A"/>
    <w:rsid w:val="000A18AA"/>
    <w:rsid w:val="000A2C16"/>
    <w:rsid w:val="000B07D1"/>
    <w:rsid w:val="000B0FFC"/>
    <w:rsid w:val="000B1F51"/>
    <w:rsid w:val="000B3825"/>
    <w:rsid w:val="000B4943"/>
    <w:rsid w:val="000B63D6"/>
    <w:rsid w:val="000B6672"/>
    <w:rsid w:val="000B7049"/>
    <w:rsid w:val="000C25C6"/>
    <w:rsid w:val="000C3D51"/>
    <w:rsid w:val="000C4E83"/>
    <w:rsid w:val="000C561F"/>
    <w:rsid w:val="000C6F1C"/>
    <w:rsid w:val="000C737E"/>
    <w:rsid w:val="000C79A0"/>
    <w:rsid w:val="000D0514"/>
    <w:rsid w:val="000D0768"/>
    <w:rsid w:val="000D576E"/>
    <w:rsid w:val="000E1EBE"/>
    <w:rsid w:val="000E2232"/>
    <w:rsid w:val="000E25E6"/>
    <w:rsid w:val="000F1F93"/>
    <w:rsid w:val="000F3EF0"/>
    <w:rsid w:val="000F556B"/>
    <w:rsid w:val="00100209"/>
    <w:rsid w:val="001011C8"/>
    <w:rsid w:val="001031B3"/>
    <w:rsid w:val="00105369"/>
    <w:rsid w:val="00107731"/>
    <w:rsid w:val="001104F1"/>
    <w:rsid w:val="001114CE"/>
    <w:rsid w:val="00111D6B"/>
    <w:rsid w:val="00112909"/>
    <w:rsid w:val="001141D8"/>
    <w:rsid w:val="001146BC"/>
    <w:rsid w:val="00114872"/>
    <w:rsid w:val="00114C1C"/>
    <w:rsid w:val="00117842"/>
    <w:rsid w:val="0012010E"/>
    <w:rsid w:val="00121399"/>
    <w:rsid w:val="00122F23"/>
    <w:rsid w:val="00126EFE"/>
    <w:rsid w:val="001304B8"/>
    <w:rsid w:val="00130752"/>
    <w:rsid w:val="00132344"/>
    <w:rsid w:val="00134234"/>
    <w:rsid w:val="0013476F"/>
    <w:rsid w:val="001363E4"/>
    <w:rsid w:val="00136B1A"/>
    <w:rsid w:val="001415C0"/>
    <w:rsid w:val="001422D3"/>
    <w:rsid w:val="001465BF"/>
    <w:rsid w:val="001511FE"/>
    <w:rsid w:val="001545E5"/>
    <w:rsid w:val="00157289"/>
    <w:rsid w:val="0016075F"/>
    <w:rsid w:val="0016289C"/>
    <w:rsid w:val="0016385C"/>
    <w:rsid w:val="00165D8E"/>
    <w:rsid w:val="00166A26"/>
    <w:rsid w:val="0016793A"/>
    <w:rsid w:val="00171512"/>
    <w:rsid w:val="00172AD3"/>
    <w:rsid w:val="0017331F"/>
    <w:rsid w:val="00173449"/>
    <w:rsid w:val="00175A6A"/>
    <w:rsid w:val="001762E9"/>
    <w:rsid w:val="0017726A"/>
    <w:rsid w:val="001853FF"/>
    <w:rsid w:val="0018618F"/>
    <w:rsid w:val="001868D8"/>
    <w:rsid w:val="00186EFE"/>
    <w:rsid w:val="001877EB"/>
    <w:rsid w:val="0019053F"/>
    <w:rsid w:val="00191BE2"/>
    <w:rsid w:val="001927FD"/>
    <w:rsid w:val="0019295D"/>
    <w:rsid w:val="00193125"/>
    <w:rsid w:val="00196290"/>
    <w:rsid w:val="001A0019"/>
    <w:rsid w:val="001A2807"/>
    <w:rsid w:val="001A292A"/>
    <w:rsid w:val="001A3944"/>
    <w:rsid w:val="001A5D60"/>
    <w:rsid w:val="001A6439"/>
    <w:rsid w:val="001B080A"/>
    <w:rsid w:val="001B68ED"/>
    <w:rsid w:val="001B750C"/>
    <w:rsid w:val="001C02F8"/>
    <w:rsid w:val="001C2D33"/>
    <w:rsid w:val="001D2473"/>
    <w:rsid w:val="001D4AF2"/>
    <w:rsid w:val="001D611A"/>
    <w:rsid w:val="001D6AAC"/>
    <w:rsid w:val="001D6B71"/>
    <w:rsid w:val="001D7282"/>
    <w:rsid w:val="001E04EA"/>
    <w:rsid w:val="001E0BEE"/>
    <w:rsid w:val="001E10C2"/>
    <w:rsid w:val="001E1D18"/>
    <w:rsid w:val="001E1D1C"/>
    <w:rsid w:val="001F0E52"/>
    <w:rsid w:val="001F13D0"/>
    <w:rsid w:val="001F197C"/>
    <w:rsid w:val="001F3F70"/>
    <w:rsid w:val="001F64B6"/>
    <w:rsid w:val="001F66AD"/>
    <w:rsid w:val="002003F9"/>
    <w:rsid w:val="002004A9"/>
    <w:rsid w:val="00202622"/>
    <w:rsid w:val="00206EED"/>
    <w:rsid w:val="00210345"/>
    <w:rsid w:val="00213BC2"/>
    <w:rsid w:val="0021486A"/>
    <w:rsid w:val="00215E4D"/>
    <w:rsid w:val="00215E52"/>
    <w:rsid w:val="0021739A"/>
    <w:rsid w:val="0022021D"/>
    <w:rsid w:val="0022029A"/>
    <w:rsid w:val="00220D7C"/>
    <w:rsid w:val="00221BB6"/>
    <w:rsid w:val="00224338"/>
    <w:rsid w:val="002248B7"/>
    <w:rsid w:val="00224B08"/>
    <w:rsid w:val="00224E24"/>
    <w:rsid w:val="00226706"/>
    <w:rsid w:val="00231EC5"/>
    <w:rsid w:val="0023496D"/>
    <w:rsid w:val="0023524A"/>
    <w:rsid w:val="002375C2"/>
    <w:rsid w:val="00243AC6"/>
    <w:rsid w:val="002466CC"/>
    <w:rsid w:val="002509BC"/>
    <w:rsid w:val="002530C4"/>
    <w:rsid w:val="0026099C"/>
    <w:rsid w:val="0026206C"/>
    <w:rsid w:val="0026711B"/>
    <w:rsid w:val="00267F75"/>
    <w:rsid w:val="00272C70"/>
    <w:rsid w:val="00272C92"/>
    <w:rsid w:val="0027498A"/>
    <w:rsid w:val="002752B8"/>
    <w:rsid w:val="002753C3"/>
    <w:rsid w:val="00276335"/>
    <w:rsid w:val="00276432"/>
    <w:rsid w:val="00277B4B"/>
    <w:rsid w:val="00281070"/>
    <w:rsid w:val="00281CC9"/>
    <w:rsid w:val="0028239C"/>
    <w:rsid w:val="00282FE4"/>
    <w:rsid w:val="00284FD3"/>
    <w:rsid w:val="00286A10"/>
    <w:rsid w:val="00286B28"/>
    <w:rsid w:val="002873EE"/>
    <w:rsid w:val="00290D17"/>
    <w:rsid w:val="002915E8"/>
    <w:rsid w:val="0029321E"/>
    <w:rsid w:val="002937BF"/>
    <w:rsid w:val="0029424A"/>
    <w:rsid w:val="00294FB8"/>
    <w:rsid w:val="002953FB"/>
    <w:rsid w:val="002A26E6"/>
    <w:rsid w:val="002A32C0"/>
    <w:rsid w:val="002A331F"/>
    <w:rsid w:val="002A3C96"/>
    <w:rsid w:val="002A406B"/>
    <w:rsid w:val="002A4281"/>
    <w:rsid w:val="002A624E"/>
    <w:rsid w:val="002A6ADA"/>
    <w:rsid w:val="002B3BE2"/>
    <w:rsid w:val="002B5586"/>
    <w:rsid w:val="002B62AC"/>
    <w:rsid w:val="002B7157"/>
    <w:rsid w:val="002B7476"/>
    <w:rsid w:val="002C0DEC"/>
    <w:rsid w:val="002C194B"/>
    <w:rsid w:val="002C29EB"/>
    <w:rsid w:val="002C3EA1"/>
    <w:rsid w:val="002C624A"/>
    <w:rsid w:val="002C716A"/>
    <w:rsid w:val="002D0A67"/>
    <w:rsid w:val="002D1788"/>
    <w:rsid w:val="002D4BF4"/>
    <w:rsid w:val="002D73FE"/>
    <w:rsid w:val="002E19BB"/>
    <w:rsid w:val="002E30D3"/>
    <w:rsid w:val="002E3505"/>
    <w:rsid w:val="002E636E"/>
    <w:rsid w:val="002F2699"/>
    <w:rsid w:val="002F3E07"/>
    <w:rsid w:val="002F4F5B"/>
    <w:rsid w:val="002F623C"/>
    <w:rsid w:val="002F667C"/>
    <w:rsid w:val="002F7F66"/>
    <w:rsid w:val="0030281A"/>
    <w:rsid w:val="00303EA1"/>
    <w:rsid w:val="00304595"/>
    <w:rsid w:val="003046AA"/>
    <w:rsid w:val="00304B3B"/>
    <w:rsid w:val="00306512"/>
    <w:rsid w:val="00306D3A"/>
    <w:rsid w:val="0031044B"/>
    <w:rsid w:val="003105A7"/>
    <w:rsid w:val="0031112C"/>
    <w:rsid w:val="003114BC"/>
    <w:rsid w:val="00312596"/>
    <w:rsid w:val="003139FE"/>
    <w:rsid w:val="0031547D"/>
    <w:rsid w:val="00320AE3"/>
    <w:rsid w:val="00324239"/>
    <w:rsid w:val="0033038F"/>
    <w:rsid w:val="0033183E"/>
    <w:rsid w:val="00332B6D"/>
    <w:rsid w:val="00333F35"/>
    <w:rsid w:val="0033680D"/>
    <w:rsid w:val="00337CFF"/>
    <w:rsid w:val="0034212A"/>
    <w:rsid w:val="00344936"/>
    <w:rsid w:val="003455F7"/>
    <w:rsid w:val="00346D05"/>
    <w:rsid w:val="003506DA"/>
    <w:rsid w:val="00351E59"/>
    <w:rsid w:val="003522AE"/>
    <w:rsid w:val="003564F1"/>
    <w:rsid w:val="00357A72"/>
    <w:rsid w:val="003609E8"/>
    <w:rsid w:val="003643A1"/>
    <w:rsid w:val="003659DB"/>
    <w:rsid w:val="0037123F"/>
    <w:rsid w:val="00373955"/>
    <w:rsid w:val="00375732"/>
    <w:rsid w:val="003767B2"/>
    <w:rsid w:val="0038023B"/>
    <w:rsid w:val="00380B7C"/>
    <w:rsid w:val="00383A33"/>
    <w:rsid w:val="00391D92"/>
    <w:rsid w:val="00392BA8"/>
    <w:rsid w:val="003934F3"/>
    <w:rsid w:val="00393E75"/>
    <w:rsid w:val="003941E6"/>
    <w:rsid w:val="00394CD0"/>
    <w:rsid w:val="0039671C"/>
    <w:rsid w:val="003A0330"/>
    <w:rsid w:val="003A1B33"/>
    <w:rsid w:val="003A219B"/>
    <w:rsid w:val="003A3FA0"/>
    <w:rsid w:val="003A457F"/>
    <w:rsid w:val="003B09A1"/>
    <w:rsid w:val="003B1737"/>
    <w:rsid w:val="003B2567"/>
    <w:rsid w:val="003B3932"/>
    <w:rsid w:val="003B6E96"/>
    <w:rsid w:val="003B7991"/>
    <w:rsid w:val="003B7A02"/>
    <w:rsid w:val="003C1295"/>
    <w:rsid w:val="003D0C5D"/>
    <w:rsid w:val="003E0ADD"/>
    <w:rsid w:val="003E4ADA"/>
    <w:rsid w:val="003E57EE"/>
    <w:rsid w:val="003E702D"/>
    <w:rsid w:val="003E756D"/>
    <w:rsid w:val="003F0097"/>
    <w:rsid w:val="003F1800"/>
    <w:rsid w:val="003F258F"/>
    <w:rsid w:val="003F6533"/>
    <w:rsid w:val="003F6DCA"/>
    <w:rsid w:val="003F7E87"/>
    <w:rsid w:val="004008A3"/>
    <w:rsid w:val="00400F0E"/>
    <w:rsid w:val="0040209F"/>
    <w:rsid w:val="0040391B"/>
    <w:rsid w:val="00404B85"/>
    <w:rsid w:val="00407A58"/>
    <w:rsid w:val="004175B3"/>
    <w:rsid w:val="0042018E"/>
    <w:rsid w:val="00420F59"/>
    <w:rsid w:val="00422052"/>
    <w:rsid w:val="004310AB"/>
    <w:rsid w:val="0043141C"/>
    <w:rsid w:val="0043174F"/>
    <w:rsid w:val="00431814"/>
    <w:rsid w:val="00437AD0"/>
    <w:rsid w:val="00437DC1"/>
    <w:rsid w:val="00442CC8"/>
    <w:rsid w:val="00443CC1"/>
    <w:rsid w:val="0044533B"/>
    <w:rsid w:val="00445948"/>
    <w:rsid w:val="00446FFC"/>
    <w:rsid w:val="00447CB0"/>
    <w:rsid w:val="00450D4D"/>
    <w:rsid w:val="004521CB"/>
    <w:rsid w:val="00454AE8"/>
    <w:rsid w:val="0045539D"/>
    <w:rsid w:val="00455C98"/>
    <w:rsid w:val="004565C0"/>
    <w:rsid w:val="00457F78"/>
    <w:rsid w:val="00460307"/>
    <w:rsid w:val="00461B42"/>
    <w:rsid w:val="00462167"/>
    <w:rsid w:val="004644E3"/>
    <w:rsid w:val="0046567F"/>
    <w:rsid w:val="004668AE"/>
    <w:rsid w:val="004708C6"/>
    <w:rsid w:val="00471076"/>
    <w:rsid w:val="00471971"/>
    <w:rsid w:val="00473CEE"/>
    <w:rsid w:val="00477122"/>
    <w:rsid w:val="004819D0"/>
    <w:rsid w:val="00482B54"/>
    <w:rsid w:val="00482E33"/>
    <w:rsid w:val="004837BE"/>
    <w:rsid w:val="00483E29"/>
    <w:rsid w:val="00484E45"/>
    <w:rsid w:val="0048783A"/>
    <w:rsid w:val="00491AB2"/>
    <w:rsid w:val="00492454"/>
    <w:rsid w:val="00492B88"/>
    <w:rsid w:val="004A0E40"/>
    <w:rsid w:val="004A1615"/>
    <w:rsid w:val="004A1FE4"/>
    <w:rsid w:val="004A5F40"/>
    <w:rsid w:val="004A6A54"/>
    <w:rsid w:val="004B06B5"/>
    <w:rsid w:val="004B19B3"/>
    <w:rsid w:val="004B56F0"/>
    <w:rsid w:val="004B5B9B"/>
    <w:rsid w:val="004B659E"/>
    <w:rsid w:val="004C3AFC"/>
    <w:rsid w:val="004C4839"/>
    <w:rsid w:val="004C5879"/>
    <w:rsid w:val="004C7010"/>
    <w:rsid w:val="004C76B2"/>
    <w:rsid w:val="004D041F"/>
    <w:rsid w:val="004D31F6"/>
    <w:rsid w:val="004D4A35"/>
    <w:rsid w:val="004D4A3A"/>
    <w:rsid w:val="004D5E90"/>
    <w:rsid w:val="004D6D7F"/>
    <w:rsid w:val="004D732B"/>
    <w:rsid w:val="004D783E"/>
    <w:rsid w:val="004E0E91"/>
    <w:rsid w:val="004E0F47"/>
    <w:rsid w:val="004E2A9E"/>
    <w:rsid w:val="004E32A7"/>
    <w:rsid w:val="004E5B28"/>
    <w:rsid w:val="004F13A9"/>
    <w:rsid w:val="004F18FA"/>
    <w:rsid w:val="004F3700"/>
    <w:rsid w:val="004F370B"/>
    <w:rsid w:val="004F4E00"/>
    <w:rsid w:val="004F5A25"/>
    <w:rsid w:val="004F6286"/>
    <w:rsid w:val="004F649F"/>
    <w:rsid w:val="00501B3A"/>
    <w:rsid w:val="0050221C"/>
    <w:rsid w:val="00502D63"/>
    <w:rsid w:val="00503CE8"/>
    <w:rsid w:val="0050453F"/>
    <w:rsid w:val="005050E8"/>
    <w:rsid w:val="00505732"/>
    <w:rsid w:val="00513480"/>
    <w:rsid w:val="00515F15"/>
    <w:rsid w:val="00516343"/>
    <w:rsid w:val="005174DF"/>
    <w:rsid w:val="00517D36"/>
    <w:rsid w:val="00522698"/>
    <w:rsid w:val="00522B98"/>
    <w:rsid w:val="00525B3F"/>
    <w:rsid w:val="00527045"/>
    <w:rsid w:val="005278EA"/>
    <w:rsid w:val="00530B9F"/>
    <w:rsid w:val="00532F3F"/>
    <w:rsid w:val="005338C0"/>
    <w:rsid w:val="00533E15"/>
    <w:rsid w:val="005340BC"/>
    <w:rsid w:val="005360A8"/>
    <w:rsid w:val="00536D26"/>
    <w:rsid w:val="00540796"/>
    <w:rsid w:val="00542FAE"/>
    <w:rsid w:val="00544652"/>
    <w:rsid w:val="00544DFA"/>
    <w:rsid w:val="0054566B"/>
    <w:rsid w:val="00546223"/>
    <w:rsid w:val="005473AE"/>
    <w:rsid w:val="00547C15"/>
    <w:rsid w:val="00547CB0"/>
    <w:rsid w:val="005506EE"/>
    <w:rsid w:val="00550DAB"/>
    <w:rsid w:val="0055120D"/>
    <w:rsid w:val="00551AE7"/>
    <w:rsid w:val="00554D63"/>
    <w:rsid w:val="0055573C"/>
    <w:rsid w:val="005558C1"/>
    <w:rsid w:val="0055592F"/>
    <w:rsid w:val="005579D9"/>
    <w:rsid w:val="00557B40"/>
    <w:rsid w:val="005609EB"/>
    <w:rsid w:val="0056196B"/>
    <w:rsid w:val="005677FB"/>
    <w:rsid w:val="00567EC7"/>
    <w:rsid w:val="005703C7"/>
    <w:rsid w:val="00571238"/>
    <w:rsid w:val="00574124"/>
    <w:rsid w:val="00575DF6"/>
    <w:rsid w:val="005769A5"/>
    <w:rsid w:val="005779F8"/>
    <w:rsid w:val="005836BD"/>
    <w:rsid w:val="00586E3D"/>
    <w:rsid w:val="0059036A"/>
    <w:rsid w:val="00590BC9"/>
    <w:rsid w:val="00591D72"/>
    <w:rsid w:val="0059252C"/>
    <w:rsid w:val="00592D29"/>
    <w:rsid w:val="00594B58"/>
    <w:rsid w:val="0059543C"/>
    <w:rsid w:val="00596369"/>
    <w:rsid w:val="005968C4"/>
    <w:rsid w:val="00596ACF"/>
    <w:rsid w:val="00597CD2"/>
    <w:rsid w:val="005A0464"/>
    <w:rsid w:val="005A048B"/>
    <w:rsid w:val="005A1973"/>
    <w:rsid w:val="005A1A45"/>
    <w:rsid w:val="005A1F01"/>
    <w:rsid w:val="005A306D"/>
    <w:rsid w:val="005A786E"/>
    <w:rsid w:val="005B06AF"/>
    <w:rsid w:val="005B22E4"/>
    <w:rsid w:val="005B6301"/>
    <w:rsid w:val="005B64ED"/>
    <w:rsid w:val="005B7407"/>
    <w:rsid w:val="005C140F"/>
    <w:rsid w:val="005C71D9"/>
    <w:rsid w:val="005C7AD9"/>
    <w:rsid w:val="005D2381"/>
    <w:rsid w:val="005D4171"/>
    <w:rsid w:val="005D5CFE"/>
    <w:rsid w:val="005D6445"/>
    <w:rsid w:val="005E07E4"/>
    <w:rsid w:val="005E0832"/>
    <w:rsid w:val="005E1383"/>
    <w:rsid w:val="005E20F2"/>
    <w:rsid w:val="005E450B"/>
    <w:rsid w:val="005E7AA5"/>
    <w:rsid w:val="005F50F4"/>
    <w:rsid w:val="005F5B81"/>
    <w:rsid w:val="005F799A"/>
    <w:rsid w:val="005F7E72"/>
    <w:rsid w:val="006013A7"/>
    <w:rsid w:val="006018D0"/>
    <w:rsid w:val="00602A72"/>
    <w:rsid w:val="0060458A"/>
    <w:rsid w:val="006056D5"/>
    <w:rsid w:val="00607805"/>
    <w:rsid w:val="00610D09"/>
    <w:rsid w:val="00611146"/>
    <w:rsid w:val="00616BBF"/>
    <w:rsid w:val="006202DD"/>
    <w:rsid w:val="00621D6A"/>
    <w:rsid w:val="006224C6"/>
    <w:rsid w:val="00623102"/>
    <w:rsid w:val="00623EED"/>
    <w:rsid w:val="006243D8"/>
    <w:rsid w:val="00632706"/>
    <w:rsid w:val="00636E4D"/>
    <w:rsid w:val="006377E1"/>
    <w:rsid w:val="00637BB5"/>
    <w:rsid w:val="006433F5"/>
    <w:rsid w:val="00643FDE"/>
    <w:rsid w:val="006443DC"/>
    <w:rsid w:val="00646488"/>
    <w:rsid w:val="0064666C"/>
    <w:rsid w:val="00646846"/>
    <w:rsid w:val="0065158E"/>
    <w:rsid w:val="00652AAC"/>
    <w:rsid w:val="00652FDD"/>
    <w:rsid w:val="00655495"/>
    <w:rsid w:val="00661183"/>
    <w:rsid w:val="00661D4C"/>
    <w:rsid w:val="00662007"/>
    <w:rsid w:val="00663A86"/>
    <w:rsid w:val="00664600"/>
    <w:rsid w:val="006646E0"/>
    <w:rsid w:val="00670FE8"/>
    <w:rsid w:val="00672BB2"/>
    <w:rsid w:val="0067346B"/>
    <w:rsid w:val="006745A3"/>
    <w:rsid w:val="00677C5A"/>
    <w:rsid w:val="00680775"/>
    <w:rsid w:val="006812BD"/>
    <w:rsid w:val="00681A87"/>
    <w:rsid w:val="00687437"/>
    <w:rsid w:val="00694211"/>
    <w:rsid w:val="00694A5D"/>
    <w:rsid w:val="0069704F"/>
    <w:rsid w:val="006A1D84"/>
    <w:rsid w:val="006A352D"/>
    <w:rsid w:val="006A4D1B"/>
    <w:rsid w:val="006A7F68"/>
    <w:rsid w:val="006B088F"/>
    <w:rsid w:val="006B09C2"/>
    <w:rsid w:val="006B1D77"/>
    <w:rsid w:val="006B2E97"/>
    <w:rsid w:val="006B47E9"/>
    <w:rsid w:val="006B4FC5"/>
    <w:rsid w:val="006B6445"/>
    <w:rsid w:val="006C1874"/>
    <w:rsid w:val="006C48CA"/>
    <w:rsid w:val="006C5A58"/>
    <w:rsid w:val="006C5CFB"/>
    <w:rsid w:val="006C680B"/>
    <w:rsid w:val="006C6B40"/>
    <w:rsid w:val="006C6BBD"/>
    <w:rsid w:val="006C7018"/>
    <w:rsid w:val="006D5A6D"/>
    <w:rsid w:val="006D7E5A"/>
    <w:rsid w:val="006E16DD"/>
    <w:rsid w:val="006E303D"/>
    <w:rsid w:val="006E318B"/>
    <w:rsid w:val="006E6A00"/>
    <w:rsid w:val="006F2A80"/>
    <w:rsid w:val="006F61EC"/>
    <w:rsid w:val="006F6847"/>
    <w:rsid w:val="006F7476"/>
    <w:rsid w:val="006F7B84"/>
    <w:rsid w:val="00703637"/>
    <w:rsid w:val="00703C07"/>
    <w:rsid w:val="007044EF"/>
    <w:rsid w:val="00705A44"/>
    <w:rsid w:val="007061ED"/>
    <w:rsid w:val="0070648D"/>
    <w:rsid w:val="007167B0"/>
    <w:rsid w:val="00717648"/>
    <w:rsid w:val="007225AD"/>
    <w:rsid w:val="00722820"/>
    <w:rsid w:val="00722BE9"/>
    <w:rsid w:val="00726B09"/>
    <w:rsid w:val="00727B4A"/>
    <w:rsid w:val="007323F9"/>
    <w:rsid w:val="00732624"/>
    <w:rsid w:val="00733136"/>
    <w:rsid w:val="00735D04"/>
    <w:rsid w:val="00735F48"/>
    <w:rsid w:val="0075278E"/>
    <w:rsid w:val="00753AFB"/>
    <w:rsid w:val="00765CCB"/>
    <w:rsid w:val="00765E61"/>
    <w:rsid w:val="00770110"/>
    <w:rsid w:val="00770CD6"/>
    <w:rsid w:val="00771F0D"/>
    <w:rsid w:val="00773C3E"/>
    <w:rsid w:val="00775606"/>
    <w:rsid w:val="0077579B"/>
    <w:rsid w:val="007757C8"/>
    <w:rsid w:val="00777579"/>
    <w:rsid w:val="007861C5"/>
    <w:rsid w:val="007916E7"/>
    <w:rsid w:val="00793D3A"/>
    <w:rsid w:val="00797E31"/>
    <w:rsid w:val="007A0F3A"/>
    <w:rsid w:val="007A1D10"/>
    <w:rsid w:val="007A24C5"/>
    <w:rsid w:val="007A3BA6"/>
    <w:rsid w:val="007A675F"/>
    <w:rsid w:val="007B0251"/>
    <w:rsid w:val="007B0292"/>
    <w:rsid w:val="007B15A0"/>
    <w:rsid w:val="007B1CE6"/>
    <w:rsid w:val="007B1CF5"/>
    <w:rsid w:val="007B4846"/>
    <w:rsid w:val="007B6418"/>
    <w:rsid w:val="007B743A"/>
    <w:rsid w:val="007B7649"/>
    <w:rsid w:val="007C1BCC"/>
    <w:rsid w:val="007C2EF2"/>
    <w:rsid w:val="007C6DE9"/>
    <w:rsid w:val="007C7487"/>
    <w:rsid w:val="007D18A8"/>
    <w:rsid w:val="007D34CD"/>
    <w:rsid w:val="007D38A0"/>
    <w:rsid w:val="007D473F"/>
    <w:rsid w:val="007D474B"/>
    <w:rsid w:val="007D59A5"/>
    <w:rsid w:val="007D5BBA"/>
    <w:rsid w:val="007D5D79"/>
    <w:rsid w:val="007D6469"/>
    <w:rsid w:val="007D67EA"/>
    <w:rsid w:val="007D705F"/>
    <w:rsid w:val="007D77E5"/>
    <w:rsid w:val="007E0539"/>
    <w:rsid w:val="007E09A7"/>
    <w:rsid w:val="007E11CC"/>
    <w:rsid w:val="007E3657"/>
    <w:rsid w:val="007E7598"/>
    <w:rsid w:val="007E7CD2"/>
    <w:rsid w:val="007F1C61"/>
    <w:rsid w:val="007F279F"/>
    <w:rsid w:val="007F290A"/>
    <w:rsid w:val="007F2CD2"/>
    <w:rsid w:val="007F3496"/>
    <w:rsid w:val="007F7196"/>
    <w:rsid w:val="008003B6"/>
    <w:rsid w:val="00801724"/>
    <w:rsid w:val="008019FF"/>
    <w:rsid w:val="00802635"/>
    <w:rsid w:val="008114A5"/>
    <w:rsid w:val="008130A8"/>
    <w:rsid w:val="008144E6"/>
    <w:rsid w:val="008153E6"/>
    <w:rsid w:val="008157CC"/>
    <w:rsid w:val="00816484"/>
    <w:rsid w:val="00820560"/>
    <w:rsid w:val="0082085F"/>
    <w:rsid w:val="00823807"/>
    <w:rsid w:val="00823A3A"/>
    <w:rsid w:val="008251D0"/>
    <w:rsid w:val="00826F8B"/>
    <w:rsid w:val="0083163D"/>
    <w:rsid w:val="008336F0"/>
    <w:rsid w:val="0083421F"/>
    <w:rsid w:val="00837009"/>
    <w:rsid w:val="00837087"/>
    <w:rsid w:val="00840251"/>
    <w:rsid w:val="00843F54"/>
    <w:rsid w:val="00845925"/>
    <w:rsid w:val="00847775"/>
    <w:rsid w:val="00850B85"/>
    <w:rsid w:val="00851B76"/>
    <w:rsid w:val="008528D5"/>
    <w:rsid w:val="00852DE1"/>
    <w:rsid w:val="008548C1"/>
    <w:rsid w:val="00857072"/>
    <w:rsid w:val="00860480"/>
    <w:rsid w:val="00866ACA"/>
    <w:rsid w:val="00871379"/>
    <w:rsid w:val="00873D7C"/>
    <w:rsid w:val="008757A3"/>
    <w:rsid w:val="0088099F"/>
    <w:rsid w:val="008822BE"/>
    <w:rsid w:val="00884197"/>
    <w:rsid w:val="008844BF"/>
    <w:rsid w:val="008844C3"/>
    <w:rsid w:val="00885CFA"/>
    <w:rsid w:val="008865A6"/>
    <w:rsid w:val="00886DCF"/>
    <w:rsid w:val="00890DB3"/>
    <w:rsid w:val="00891194"/>
    <w:rsid w:val="00894426"/>
    <w:rsid w:val="0089522E"/>
    <w:rsid w:val="00896EE8"/>
    <w:rsid w:val="0089761D"/>
    <w:rsid w:val="008A1D6F"/>
    <w:rsid w:val="008A275A"/>
    <w:rsid w:val="008A4431"/>
    <w:rsid w:val="008A4948"/>
    <w:rsid w:val="008A5CD7"/>
    <w:rsid w:val="008B26E5"/>
    <w:rsid w:val="008B3B34"/>
    <w:rsid w:val="008B4916"/>
    <w:rsid w:val="008B5713"/>
    <w:rsid w:val="008B58D7"/>
    <w:rsid w:val="008C0428"/>
    <w:rsid w:val="008C1DFE"/>
    <w:rsid w:val="008C515A"/>
    <w:rsid w:val="008C5DDC"/>
    <w:rsid w:val="008C6C20"/>
    <w:rsid w:val="008C6D08"/>
    <w:rsid w:val="008D2DE1"/>
    <w:rsid w:val="008D3621"/>
    <w:rsid w:val="008D4019"/>
    <w:rsid w:val="008D518F"/>
    <w:rsid w:val="008D52F8"/>
    <w:rsid w:val="008D66D5"/>
    <w:rsid w:val="008D7325"/>
    <w:rsid w:val="008E0113"/>
    <w:rsid w:val="008E241A"/>
    <w:rsid w:val="008E5A95"/>
    <w:rsid w:val="008E7E15"/>
    <w:rsid w:val="008F123A"/>
    <w:rsid w:val="008F16C3"/>
    <w:rsid w:val="008F2753"/>
    <w:rsid w:val="008F4088"/>
    <w:rsid w:val="008F4A3E"/>
    <w:rsid w:val="008F53D3"/>
    <w:rsid w:val="0090159E"/>
    <w:rsid w:val="00904902"/>
    <w:rsid w:val="00904AC4"/>
    <w:rsid w:val="00906666"/>
    <w:rsid w:val="0090778A"/>
    <w:rsid w:val="00907CA6"/>
    <w:rsid w:val="009102A2"/>
    <w:rsid w:val="00910B45"/>
    <w:rsid w:val="00911F11"/>
    <w:rsid w:val="00912DD6"/>
    <w:rsid w:val="00913994"/>
    <w:rsid w:val="00913FDE"/>
    <w:rsid w:val="0092210E"/>
    <w:rsid w:val="00922213"/>
    <w:rsid w:val="00923C66"/>
    <w:rsid w:val="00923D41"/>
    <w:rsid w:val="00927426"/>
    <w:rsid w:val="00930BF2"/>
    <w:rsid w:val="009310F5"/>
    <w:rsid w:val="009314B5"/>
    <w:rsid w:val="00933E92"/>
    <w:rsid w:val="009342A5"/>
    <w:rsid w:val="0093438A"/>
    <w:rsid w:val="00942F7B"/>
    <w:rsid w:val="0094337D"/>
    <w:rsid w:val="00945556"/>
    <w:rsid w:val="009469B9"/>
    <w:rsid w:val="009473C6"/>
    <w:rsid w:val="00950145"/>
    <w:rsid w:val="0095177F"/>
    <w:rsid w:val="00953EEF"/>
    <w:rsid w:val="0095552B"/>
    <w:rsid w:val="00960E47"/>
    <w:rsid w:val="0096172F"/>
    <w:rsid w:val="00962658"/>
    <w:rsid w:val="00962F7B"/>
    <w:rsid w:val="009634AE"/>
    <w:rsid w:val="0096427B"/>
    <w:rsid w:val="00966637"/>
    <w:rsid w:val="009675D1"/>
    <w:rsid w:val="00973597"/>
    <w:rsid w:val="00973AF0"/>
    <w:rsid w:val="00975092"/>
    <w:rsid w:val="0097605B"/>
    <w:rsid w:val="00976310"/>
    <w:rsid w:val="009763DF"/>
    <w:rsid w:val="009836FF"/>
    <w:rsid w:val="00984C54"/>
    <w:rsid w:val="00987343"/>
    <w:rsid w:val="00992DEE"/>
    <w:rsid w:val="009939C4"/>
    <w:rsid w:val="00993D0B"/>
    <w:rsid w:val="00993F08"/>
    <w:rsid w:val="00995625"/>
    <w:rsid w:val="009A2246"/>
    <w:rsid w:val="009A46A9"/>
    <w:rsid w:val="009A79BF"/>
    <w:rsid w:val="009B0F11"/>
    <w:rsid w:val="009B1218"/>
    <w:rsid w:val="009B165E"/>
    <w:rsid w:val="009B4655"/>
    <w:rsid w:val="009B5523"/>
    <w:rsid w:val="009B7A50"/>
    <w:rsid w:val="009C0476"/>
    <w:rsid w:val="009C1A7B"/>
    <w:rsid w:val="009C2EC9"/>
    <w:rsid w:val="009C324C"/>
    <w:rsid w:val="009C48EC"/>
    <w:rsid w:val="009C66BC"/>
    <w:rsid w:val="009C7314"/>
    <w:rsid w:val="009D0659"/>
    <w:rsid w:val="009D2300"/>
    <w:rsid w:val="009D2882"/>
    <w:rsid w:val="009D3A0B"/>
    <w:rsid w:val="009D4F57"/>
    <w:rsid w:val="009D5A5C"/>
    <w:rsid w:val="009E0151"/>
    <w:rsid w:val="009E1E70"/>
    <w:rsid w:val="009E2EEF"/>
    <w:rsid w:val="009E31EB"/>
    <w:rsid w:val="009E6754"/>
    <w:rsid w:val="009E752E"/>
    <w:rsid w:val="009F1E72"/>
    <w:rsid w:val="009F251A"/>
    <w:rsid w:val="009F2FBF"/>
    <w:rsid w:val="009F3949"/>
    <w:rsid w:val="009F487A"/>
    <w:rsid w:val="009F70E9"/>
    <w:rsid w:val="00A000E7"/>
    <w:rsid w:val="00A021F6"/>
    <w:rsid w:val="00A02476"/>
    <w:rsid w:val="00A0566D"/>
    <w:rsid w:val="00A07EA8"/>
    <w:rsid w:val="00A100D8"/>
    <w:rsid w:val="00A1189A"/>
    <w:rsid w:val="00A12F9D"/>
    <w:rsid w:val="00A12FA4"/>
    <w:rsid w:val="00A14534"/>
    <w:rsid w:val="00A17703"/>
    <w:rsid w:val="00A212F4"/>
    <w:rsid w:val="00A2248C"/>
    <w:rsid w:val="00A23881"/>
    <w:rsid w:val="00A245E0"/>
    <w:rsid w:val="00A246FA"/>
    <w:rsid w:val="00A254C6"/>
    <w:rsid w:val="00A26F8A"/>
    <w:rsid w:val="00A27033"/>
    <w:rsid w:val="00A312CA"/>
    <w:rsid w:val="00A32092"/>
    <w:rsid w:val="00A336B4"/>
    <w:rsid w:val="00A37750"/>
    <w:rsid w:val="00A4038A"/>
    <w:rsid w:val="00A40C68"/>
    <w:rsid w:val="00A41F3F"/>
    <w:rsid w:val="00A42329"/>
    <w:rsid w:val="00A42DAA"/>
    <w:rsid w:val="00A43CD6"/>
    <w:rsid w:val="00A452C5"/>
    <w:rsid w:val="00A468A9"/>
    <w:rsid w:val="00A514C9"/>
    <w:rsid w:val="00A521BA"/>
    <w:rsid w:val="00A53433"/>
    <w:rsid w:val="00A54D2E"/>
    <w:rsid w:val="00A55489"/>
    <w:rsid w:val="00A55BF9"/>
    <w:rsid w:val="00A63D2D"/>
    <w:rsid w:val="00A67447"/>
    <w:rsid w:val="00A7000F"/>
    <w:rsid w:val="00A7158C"/>
    <w:rsid w:val="00A746BD"/>
    <w:rsid w:val="00A74F06"/>
    <w:rsid w:val="00A7519F"/>
    <w:rsid w:val="00A75E03"/>
    <w:rsid w:val="00A76B81"/>
    <w:rsid w:val="00A80FD5"/>
    <w:rsid w:val="00A81BBF"/>
    <w:rsid w:val="00A83920"/>
    <w:rsid w:val="00A849E7"/>
    <w:rsid w:val="00A862AA"/>
    <w:rsid w:val="00A8673B"/>
    <w:rsid w:val="00A87F36"/>
    <w:rsid w:val="00A90176"/>
    <w:rsid w:val="00A90BBD"/>
    <w:rsid w:val="00A9356A"/>
    <w:rsid w:val="00A94C28"/>
    <w:rsid w:val="00A96A10"/>
    <w:rsid w:val="00A976C8"/>
    <w:rsid w:val="00AA0088"/>
    <w:rsid w:val="00AA6965"/>
    <w:rsid w:val="00AB081E"/>
    <w:rsid w:val="00AB0A77"/>
    <w:rsid w:val="00AB15FD"/>
    <w:rsid w:val="00AB260D"/>
    <w:rsid w:val="00AB27E5"/>
    <w:rsid w:val="00AB5DA0"/>
    <w:rsid w:val="00AB6198"/>
    <w:rsid w:val="00AB7123"/>
    <w:rsid w:val="00AC1E33"/>
    <w:rsid w:val="00AC21CF"/>
    <w:rsid w:val="00AC2F48"/>
    <w:rsid w:val="00AC39A7"/>
    <w:rsid w:val="00AC3A6D"/>
    <w:rsid w:val="00AC439F"/>
    <w:rsid w:val="00AD326C"/>
    <w:rsid w:val="00AD378D"/>
    <w:rsid w:val="00AD5478"/>
    <w:rsid w:val="00AD5D23"/>
    <w:rsid w:val="00AE04B2"/>
    <w:rsid w:val="00AE067A"/>
    <w:rsid w:val="00AE2D3D"/>
    <w:rsid w:val="00AE5ECC"/>
    <w:rsid w:val="00AE6A3B"/>
    <w:rsid w:val="00AF0B3C"/>
    <w:rsid w:val="00AF2585"/>
    <w:rsid w:val="00AF2AAC"/>
    <w:rsid w:val="00AF2E97"/>
    <w:rsid w:val="00AF4109"/>
    <w:rsid w:val="00AF410A"/>
    <w:rsid w:val="00AF7E4B"/>
    <w:rsid w:val="00B023AA"/>
    <w:rsid w:val="00B039D6"/>
    <w:rsid w:val="00B053EC"/>
    <w:rsid w:val="00B0745B"/>
    <w:rsid w:val="00B113AB"/>
    <w:rsid w:val="00B115F9"/>
    <w:rsid w:val="00B11881"/>
    <w:rsid w:val="00B121EE"/>
    <w:rsid w:val="00B13F43"/>
    <w:rsid w:val="00B14F6A"/>
    <w:rsid w:val="00B15791"/>
    <w:rsid w:val="00B162E9"/>
    <w:rsid w:val="00B1702D"/>
    <w:rsid w:val="00B17B71"/>
    <w:rsid w:val="00B2108C"/>
    <w:rsid w:val="00B245B0"/>
    <w:rsid w:val="00B25972"/>
    <w:rsid w:val="00B315FE"/>
    <w:rsid w:val="00B32151"/>
    <w:rsid w:val="00B359F0"/>
    <w:rsid w:val="00B4267A"/>
    <w:rsid w:val="00B43C57"/>
    <w:rsid w:val="00B501EF"/>
    <w:rsid w:val="00B50482"/>
    <w:rsid w:val="00B50CD0"/>
    <w:rsid w:val="00B522CE"/>
    <w:rsid w:val="00B52377"/>
    <w:rsid w:val="00B5371D"/>
    <w:rsid w:val="00B57CC9"/>
    <w:rsid w:val="00B60846"/>
    <w:rsid w:val="00B60FA3"/>
    <w:rsid w:val="00B6273C"/>
    <w:rsid w:val="00B6329E"/>
    <w:rsid w:val="00B64F6D"/>
    <w:rsid w:val="00B651ED"/>
    <w:rsid w:val="00B721DF"/>
    <w:rsid w:val="00B72651"/>
    <w:rsid w:val="00B74261"/>
    <w:rsid w:val="00B7535C"/>
    <w:rsid w:val="00B81680"/>
    <w:rsid w:val="00B83C18"/>
    <w:rsid w:val="00B8648A"/>
    <w:rsid w:val="00B90052"/>
    <w:rsid w:val="00B90B32"/>
    <w:rsid w:val="00B92B28"/>
    <w:rsid w:val="00B92BB2"/>
    <w:rsid w:val="00B96972"/>
    <w:rsid w:val="00B96CA5"/>
    <w:rsid w:val="00BA002A"/>
    <w:rsid w:val="00BA1AD9"/>
    <w:rsid w:val="00BA2512"/>
    <w:rsid w:val="00BA343E"/>
    <w:rsid w:val="00BA4768"/>
    <w:rsid w:val="00BA72AB"/>
    <w:rsid w:val="00BB10C0"/>
    <w:rsid w:val="00BB2802"/>
    <w:rsid w:val="00BB3DEC"/>
    <w:rsid w:val="00BB4C20"/>
    <w:rsid w:val="00BB4E1E"/>
    <w:rsid w:val="00BB5A37"/>
    <w:rsid w:val="00BB6933"/>
    <w:rsid w:val="00BB6BB2"/>
    <w:rsid w:val="00BC05B0"/>
    <w:rsid w:val="00BC122D"/>
    <w:rsid w:val="00BC6B3A"/>
    <w:rsid w:val="00BC6B59"/>
    <w:rsid w:val="00BD08C7"/>
    <w:rsid w:val="00BD3029"/>
    <w:rsid w:val="00BD408B"/>
    <w:rsid w:val="00BD412A"/>
    <w:rsid w:val="00BD44CD"/>
    <w:rsid w:val="00BD51B8"/>
    <w:rsid w:val="00BD5848"/>
    <w:rsid w:val="00BD5F6C"/>
    <w:rsid w:val="00BE0E0B"/>
    <w:rsid w:val="00BE34B9"/>
    <w:rsid w:val="00BE6981"/>
    <w:rsid w:val="00BE732F"/>
    <w:rsid w:val="00BF0584"/>
    <w:rsid w:val="00BF1691"/>
    <w:rsid w:val="00BF17B0"/>
    <w:rsid w:val="00BF21F4"/>
    <w:rsid w:val="00BF2A84"/>
    <w:rsid w:val="00BF4F28"/>
    <w:rsid w:val="00BF6125"/>
    <w:rsid w:val="00C02015"/>
    <w:rsid w:val="00C051A3"/>
    <w:rsid w:val="00C05CCB"/>
    <w:rsid w:val="00C07B19"/>
    <w:rsid w:val="00C100C0"/>
    <w:rsid w:val="00C1030C"/>
    <w:rsid w:val="00C129CD"/>
    <w:rsid w:val="00C13E0D"/>
    <w:rsid w:val="00C1526E"/>
    <w:rsid w:val="00C16138"/>
    <w:rsid w:val="00C16428"/>
    <w:rsid w:val="00C215EF"/>
    <w:rsid w:val="00C23DE9"/>
    <w:rsid w:val="00C2558C"/>
    <w:rsid w:val="00C260A7"/>
    <w:rsid w:val="00C30DAA"/>
    <w:rsid w:val="00C315A6"/>
    <w:rsid w:val="00C3339C"/>
    <w:rsid w:val="00C35302"/>
    <w:rsid w:val="00C373B4"/>
    <w:rsid w:val="00C438E0"/>
    <w:rsid w:val="00C44224"/>
    <w:rsid w:val="00C446BA"/>
    <w:rsid w:val="00C4482F"/>
    <w:rsid w:val="00C45217"/>
    <w:rsid w:val="00C456F4"/>
    <w:rsid w:val="00C45F73"/>
    <w:rsid w:val="00C472F2"/>
    <w:rsid w:val="00C50752"/>
    <w:rsid w:val="00C5158A"/>
    <w:rsid w:val="00C51E4F"/>
    <w:rsid w:val="00C57288"/>
    <w:rsid w:val="00C574B3"/>
    <w:rsid w:val="00C576FF"/>
    <w:rsid w:val="00C60902"/>
    <w:rsid w:val="00C62994"/>
    <w:rsid w:val="00C62CCA"/>
    <w:rsid w:val="00C63EAA"/>
    <w:rsid w:val="00C66B8B"/>
    <w:rsid w:val="00C67C7D"/>
    <w:rsid w:val="00C70031"/>
    <w:rsid w:val="00C742F0"/>
    <w:rsid w:val="00C751A4"/>
    <w:rsid w:val="00C8157F"/>
    <w:rsid w:val="00C817F7"/>
    <w:rsid w:val="00C819BF"/>
    <w:rsid w:val="00C83417"/>
    <w:rsid w:val="00C83D3F"/>
    <w:rsid w:val="00C85038"/>
    <w:rsid w:val="00C85917"/>
    <w:rsid w:val="00C85B59"/>
    <w:rsid w:val="00C867B7"/>
    <w:rsid w:val="00C90569"/>
    <w:rsid w:val="00C91859"/>
    <w:rsid w:val="00C91884"/>
    <w:rsid w:val="00C92458"/>
    <w:rsid w:val="00C92581"/>
    <w:rsid w:val="00C92852"/>
    <w:rsid w:val="00C92CF9"/>
    <w:rsid w:val="00C94394"/>
    <w:rsid w:val="00C96199"/>
    <w:rsid w:val="00C96FB8"/>
    <w:rsid w:val="00CA6D80"/>
    <w:rsid w:val="00CB1E91"/>
    <w:rsid w:val="00CB2C35"/>
    <w:rsid w:val="00CB34FC"/>
    <w:rsid w:val="00CB6A80"/>
    <w:rsid w:val="00CC3078"/>
    <w:rsid w:val="00CC4532"/>
    <w:rsid w:val="00CC46FD"/>
    <w:rsid w:val="00CC5B90"/>
    <w:rsid w:val="00CC613D"/>
    <w:rsid w:val="00CD0045"/>
    <w:rsid w:val="00CD05F2"/>
    <w:rsid w:val="00CD1015"/>
    <w:rsid w:val="00CD1734"/>
    <w:rsid w:val="00CD1D76"/>
    <w:rsid w:val="00CD1F3C"/>
    <w:rsid w:val="00CD2C50"/>
    <w:rsid w:val="00CD67DD"/>
    <w:rsid w:val="00CD7328"/>
    <w:rsid w:val="00CE00F5"/>
    <w:rsid w:val="00CE0B64"/>
    <w:rsid w:val="00CE0FB9"/>
    <w:rsid w:val="00CE26CC"/>
    <w:rsid w:val="00CE60BD"/>
    <w:rsid w:val="00CE661F"/>
    <w:rsid w:val="00CF005D"/>
    <w:rsid w:val="00CF27C4"/>
    <w:rsid w:val="00CF2BB8"/>
    <w:rsid w:val="00CF333F"/>
    <w:rsid w:val="00CF5152"/>
    <w:rsid w:val="00CF5BCC"/>
    <w:rsid w:val="00CF6DA5"/>
    <w:rsid w:val="00CF72CA"/>
    <w:rsid w:val="00CF77B6"/>
    <w:rsid w:val="00D003CD"/>
    <w:rsid w:val="00D01736"/>
    <w:rsid w:val="00D02136"/>
    <w:rsid w:val="00D02AF9"/>
    <w:rsid w:val="00D02FC4"/>
    <w:rsid w:val="00D03A4B"/>
    <w:rsid w:val="00D06D31"/>
    <w:rsid w:val="00D07319"/>
    <w:rsid w:val="00D10F02"/>
    <w:rsid w:val="00D1405D"/>
    <w:rsid w:val="00D16827"/>
    <w:rsid w:val="00D17926"/>
    <w:rsid w:val="00D17DE7"/>
    <w:rsid w:val="00D17E84"/>
    <w:rsid w:val="00D235D6"/>
    <w:rsid w:val="00D3310E"/>
    <w:rsid w:val="00D34D5F"/>
    <w:rsid w:val="00D35816"/>
    <w:rsid w:val="00D360F3"/>
    <w:rsid w:val="00D37FF1"/>
    <w:rsid w:val="00D40395"/>
    <w:rsid w:val="00D41F7B"/>
    <w:rsid w:val="00D42E13"/>
    <w:rsid w:val="00D4414D"/>
    <w:rsid w:val="00D4486A"/>
    <w:rsid w:val="00D463EA"/>
    <w:rsid w:val="00D479DB"/>
    <w:rsid w:val="00D47BE6"/>
    <w:rsid w:val="00D50FF9"/>
    <w:rsid w:val="00D51E26"/>
    <w:rsid w:val="00D52B3E"/>
    <w:rsid w:val="00D57A73"/>
    <w:rsid w:val="00D602BF"/>
    <w:rsid w:val="00D6123B"/>
    <w:rsid w:val="00D62121"/>
    <w:rsid w:val="00D70FD4"/>
    <w:rsid w:val="00D72917"/>
    <w:rsid w:val="00D729FC"/>
    <w:rsid w:val="00D7442C"/>
    <w:rsid w:val="00D74E65"/>
    <w:rsid w:val="00D75063"/>
    <w:rsid w:val="00D76BE7"/>
    <w:rsid w:val="00D76C93"/>
    <w:rsid w:val="00D82166"/>
    <w:rsid w:val="00D8461D"/>
    <w:rsid w:val="00D853BE"/>
    <w:rsid w:val="00D85522"/>
    <w:rsid w:val="00D85AFB"/>
    <w:rsid w:val="00D86DAF"/>
    <w:rsid w:val="00D87672"/>
    <w:rsid w:val="00D87B10"/>
    <w:rsid w:val="00D9185D"/>
    <w:rsid w:val="00D931E1"/>
    <w:rsid w:val="00D934A7"/>
    <w:rsid w:val="00D94827"/>
    <w:rsid w:val="00D96575"/>
    <w:rsid w:val="00D96CE8"/>
    <w:rsid w:val="00D97CB6"/>
    <w:rsid w:val="00DA5EC1"/>
    <w:rsid w:val="00DA5F0F"/>
    <w:rsid w:val="00DB0A2A"/>
    <w:rsid w:val="00DB1D6D"/>
    <w:rsid w:val="00DB3C42"/>
    <w:rsid w:val="00DB494D"/>
    <w:rsid w:val="00DB516A"/>
    <w:rsid w:val="00DB624F"/>
    <w:rsid w:val="00DB7361"/>
    <w:rsid w:val="00DB7E12"/>
    <w:rsid w:val="00DC0EF0"/>
    <w:rsid w:val="00DC2FF1"/>
    <w:rsid w:val="00DC46B5"/>
    <w:rsid w:val="00DC76BB"/>
    <w:rsid w:val="00DD0BED"/>
    <w:rsid w:val="00DD43A9"/>
    <w:rsid w:val="00DD4AF7"/>
    <w:rsid w:val="00DD55E1"/>
    <w:rsid w:val="00DD64BA"/>
    <w:rsid w:val="00DD68D4"/>
    <w:rsid w:val="00DE375C"/>
    <w:rsid w:val="00DE4900"/>
    <w:rsid w:val="00DE6551"/>
    <w:rsid w:val="00DE6C49"/>
    <w:rsid w:val="00DF0F4E"/>
    <w:rsid w:val="00DF2833"/>
    <w:rsid w:val="00DF371E"/>
    <w:rsid w:val="00DF3F7A"/>
    <w:rsid w:val="00DF701C"/>
    <w:rsid w:val="00DF74CE"/>
    <w:rsid w:val="00E00DF3"/>
    <w:rsid w:val="00E060C3"/>
    <w:rsid w:val="00E071F1"/>
    <w:rsid w:val="00E1302C"/>
    <w:rsid w:val="00E138CF"/>
    <w:rsid w:val="00E13B6F"/>
    <w:rsid w:val="00E149AF"/>
    <w:rsid w:val="00E157FF"/>
    <w:rsid w:val="00E15E03"/>
    <w:rsid w:val="00E20ADF"/>
    <w:rsid w:val="00E2311F"/>
    <w:rsid w:val="00E32080"/>
    <w:rsid w:val="00E349B3"/>
    <w:rsid w:val="00E34E41"/>
    <w:rsid w:val="00E366F0"/>
    <w:rsid w:val="00E368AD"/>
    <w:rsid w:val="00E36CCA"/>
    <w:rsid w:val="00E3798E"/>
    <w:rsid w:val="00E424C9"/>
    <w:rsid w:val="00E42959"/>
    <w:rsid w:val="00E446AC"/>
    <w:rsid w:val="00E4726A"/>
    <w:rsid w:val="00E475CC"/>
    <w:rsid w:val="00E5075D"/>
    <w:rsid w:val="00E50DA0"/>
    <w:rsid w:val="00E50DF6"/>
    <w:rsid w:val="00E53BD1"/>
    <w:rsid w:val="00E54000"/>
    <w:rsid w:val="00E5644E"/>
    <w:rsid w:val="00E5665E"/>
    <w:rsid w:val="00E570AA"/>
    <w:rsid w:val="00E6204B"/>
    <w:rsid w:val="00E62F08"/>
    <w:rsid w:val="00E663FB"/>
    <w:rsid w:val="00E70314"/>
    <w:rsid w:val="00E72D2D"/>
    <w:rsid w:val="00E75A5F"/>
    <w:rsid w:val="00E7700D"/>
    <w:rsid w:val="00E77239"/>
    <w:rsid w:val="00E81E28"/>
    <w:rsid w:val="00E82D30"/>
    <w:rsid w:val="00E83D9E"/>
    <w:rsid w:val="00E83EEC"/>
    <w:rsid w:val="00E845EB"/>
    <w:rsid w:val="00E8590C"/>
    <w:rsid w:val="00E9036E"/>
    <w:rsid w:val="00E90A2B"/>
    <w:rsid w:val="00E911B8"/>
    <w:rsid w:val="00E91F84"/>
    <w:rsid w:val="00E95B2D"/>
    <w:rsid w:val="00E961AE"/>
    <w:rsid w:val="00E96905"/>
    <w:rsid w:val="00E97AC0"/>
    <w:rsid w:val="00E97ACF"/>
    <w:rsid w:val="00EA05D9"/>
    <w:rsid w:val="00EA1C30"/>
    <w:rsid w:val="00EA2E86"/>
    <w:rsid w:val="00EA2ECB"/>
    <w:rsid w:val="00EA5B03"/>
    <w:rsid w:val="00EA5C64"/>
    <w:rsid w:val="00EA5F76"/>
    <w:rsid w:val="00EB1872"/>
    <w:rsid w:val="00EB25B7"/>
    <w:rsid w:val="00EB2C9C"/>
    <w:rsid w:val="00EB4F43"/>
    <w:rsid w:val="00EB5147"/>
    <w:rsid w:val="00EB57D1"/>
    <w:rsid w:val="00EB6BE7"/>
    <w:rsid w:val="00EC2559"/>
    <w:rsid w:val="00EC47E9"/>
    <w:rsid w:val="00EC550E"/>
    <w:rsid w:val="00EC6CE3"/>
    <w:rsid w:val="00ED0B51"/>
    <w:rsid w:val="00ED128F"/>
    <w:rsid w:val="00ED1738"/>
    <w:rsid w:val="00ED3ADE"/>
    <w:rsid w:val="00ED5265"/>
    <w:rsid w:val="00ED6036"/>
    <w:rsid w:val="00EE0A69"/>
    <w:rsid w:val="00EE1684"/>
    <w:rsid w:val="00EE1A02"/>
    <w:rsid w:val="00EE5DF0"/>
    <w:rsid w:val="00EE5E98"/>
    <w:rsid w:val="00EE5FC2"/>
    <w:rsid w:val="00EF1AC1"/>
    <w:rsid w:val="00EF36BE"/>
    <w:rsid w:val="00EF4B38"/>
    <w:rsid w:val="00EF66B5"/>
    <w:rsid w:val="00EF6D3C"/>
    <w:rsid w:val="00F04C59"/>
    <w:rsid w:val="00F0569B"/>
    <w:rsid w:val="00F05FC1"/>
    <w:rsid w:val="00F06725"/>
    <w:rsid w:val="00F10673"/>
    <w:rsid w:val="00F12825"/>
    <w:rsid w:val="00F14767"/>
    <w:rsid w:val="00F14EF2"/>
    <w:rsid w:val="00F16423"/>
    <w:rsid w:val="00F210D0"/>
    <w:rsid w:val="00F219EF"/>
    <w:rsid w:val="00F24018"/>
    <w:rsid w:val="00F2699E"/>
    <w:rsid w:val="00F27531"/>
    <w:rsid w:val="00F277A0"/>
    <w:rsid w:val="00F27D43"/>
    <w:rsid w:val="00F30B91"/>
    <w:rsid w:val="00F346F1"/>
    <w:rsid w:val="00F358F8"/>
    <w:rsid w:val="00F36220"/>
    <w:rsid w:val="00F37088"/>
    <w:rsid w:val="00F40363"/>
    <w:rsid w:val="00F45968"/>
    <w:rsid w:val="00F47768"/>
    <w:rsid w:val="00F47DE4"/>
    <w:rsid w:val="00F52B18"/>
    <w:rsid w:val="00F55275"/>
    <w:rsid w:val="00F552CA"/>
    <w:rsid w:val="00F55C09"/>
    <w:rsid w:val="00F57DB2"/>
    <w:rsid w:val="00F62745"/>
    <w:rsid w:val="00F649E3"/>
    <w:rsid w:val="00F6753F"/>
    <w:rsid w:val="00F67B98"/>
    <w:rsid w:val="00F70109"/>
    <w:rsid w:val="00F70EFD"/>
    <w:rsid w:val="00F71E80"/>
    <w:rsid w:val="00F74320"/>
    <w:rsid w:val="00F75998"/>
    <w:rsid w:val="00F76F61"/>
    <w:rsid w:val="00F76F8C"/>
    <w:rsid w:val="00F82249"/>
    <w:rsid w:val="00F82ADA"/>
    <w:rsid w:val="00F8598F"/>
    <w:rsid w:val="00F86099"/>
    <w:rsid w:val="00F86C06"/>
    <w:rsid w:val="00F87038"/>
    <w:rsid w:val="00F90236"/>
    <w:rsid w:val="00F9133B"/>
    <w:rsid w:val="00F97BED"/>
    <w:rsid w:val="00FA03CB"/>
    <w:rsid w:val="00FA06B1"/>
    <w:rsid w:val="00FA1100"/>
    <w:rsid w:val="00FA2730"/>
    <w:rsid w:val="00FA47D0"/>
    <w:rsid w:val="00FA5AF3"/>
    <w:rsid w:val="00FA5EDF"/>
    <w:rsid w:val="00FA7ECC"/>
    <w:rsid w:val="00FB15D6"/>
    <w:rsid w:val="00FB39E5"/>
    <w:rsid w:val="00FB5D18"/>
    <w:rsid w:val="00FB75A2"/>
    <w:rsid w:val="00FC15D0"/>
    <w:rsid w:val="00FC1C65"/>
    <w:rsid w:val="00FC21A3"/>
    <w:rsid w:val="00FC500F"/>
    <w:rsid w:val="00FC5497"/>
    <w:rsid w:val="00FC74D2"/>
    <w:rsid w:val="00FD00D9"/>
    <w:rsid w:val="00FD02D8"/>
    <w:rsid w:val="00FD14C5"/>
    <w:rsid w:val="00FD17DA"/>
    <w:rsid w:val="00FD3331"/>
    <w:rsid w:val="00FD376F"/>
    <w:rsid w:val="00FD5AED"/>
    <w:rsid w:val="00FD65AA"/>
    <w:rsid w:val="00FD7720"/>
    <w:rsid w:val="00FE088C"/>
    <w:rsid w:val="00FE27FF"/>
    <w:rsid w:val="00FE3B04"/>
    <w:rsid w:val="00FE45C1"/>
    <w:rsid w:val="00FE466F"/>
    <w:rsid w:val="00FE50EB"/>
    <w:rsid w:val="00FE51B6"/>
    <w:rsid w:val="00FE521A"/>
    <w:rsid w:val="00FF0DE1"/>
    <w:rsid w:val="00FF3258"/>
    <w:rsid w:val="00FF46F3"/>
    <w:rsid w:val="00FF4A18"/>
    <w:rsid w:val="00FF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B728A"/>
  <w15:docId w15:val="{4008AEE4-F9D6-46C2-8DF0-9C0F2B16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AB"/>
    <w:rPr>
      <w:sz w:val="28"/>
    </w:rPr>
  </w:style>
  <w:style w:type="paragraph" w:styleId="1">
    <w:name w:val="heading 1"/>
    <w:basedOn w:val="a"/>
    <w:next w:val="a"/>
    <w:link w:val="10"/>
    <w:qFormat/>
    <w:rsid w:val="00FA7ECC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FA7EC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A7ECC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7ECC"/>
    <w:rPr>
      <w:i/>
      <w:sz w:val="20"/>
    </w:rPr>
  </w:style>
  <w:style w:type="paragraph" w:styleId="a4">
    <w:name w:val="caption"/>
    <w:basedOn w:val="a"/>
    <w:next w:val="a"/>
    <w:qFormat/>
    <w:rsid w:val="00FA7ECC"/>
    <w:pPr>
      <w:spacing w:before="120" w:after="120"/>
    </w:pPr>
    <w:rPr>
      <w:b/>
    </w:rPr>
  </w:style>
  <w:style w:type="paragraph" w:styleId="20">
    <w:name w:val="Body Text 2"/>
    <w:basedOn w:val="a"/>
    <w:link w:val="21"/>
    <w:rsid w:val="00FA7ECC"/>
    <w:pPr>
      <w:jc w:val="both"/>
    </w:pPr>
  </w:style>
  <w:style w:type="paragraph" w:styleId="a5">
    <w:name w:val="footer"/>
    <w:basedOn w:val="a"/>
    <w:rsid w:val="00FA7ECC"/>
    <w:pPr>
      <w:tabs>
        <w:tab w:val="center" w:pos="4677"/>
        <w:tab w:val="right" w:pos="9355"/>
      </w:tabs>
    </w:pPr>
    <w:rPr>
      <w:sz w:val="20"/>
    </w:rPr>
  </w:style>
  <w:style w:type="paragraph" w:styleId="30">
    <w:name w:val="Body Text 3"/>
    <w:basedOn w:val="a"/>
    <w:rsid w:val="00FA7ECC"/>
    <w:pPr>
      <w:jc w:val="both"/>
    </w:pPr>
    <w:rPr>
      <w:sz w:val="24"/>
    </w:rPr>
  </w:style>
  <w:style w:type="character" w:styleId="a6">
    <w:name w:val="Hyperlink"/>
    <w:rsid w:val="00FA7ECC"/>
    <w:rPr>
      <w:color w:val="0000FF"/>
      <w:u w:val="single"/>
    </w:rPr>
  </w:style>
  <w:style w:type="paragraph" w:styleId="a7">
    <w:name w:val="Balloon Text"/>
    <w:basedOn w:val="a"/>
    <w:semiHidden/>
    <w:rsid w:val="00FA7EC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6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E63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link w:val="20"/>
    <w:rsid w:val="00A32092"/>
    <w:rPr>
      <w:sz w:val="28"/>
    </w:rPr>
  </w:style>
  <w:style w:type="paragraph" w:customStyle="1" w:styleId="23">
    <w:name w:val="Основной текст 23"/>
    <w:basedOn w:val="a"/>
    <w:rsid w:val="00B115F9"/>
  </w:style>
  <w:style w:type="paragraph" w:customStyle="1" w:styleId="ConsPlusNormal">
    <w:name w:val="ConsPlusNormal"/>
    <w:rsid w:val="00277B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Комментарий"/>
    <w:basedOn w:val="a"/>
    <w:next w:val="a"/>
    <w:uiPriority w:val="99"/>
    <w:rsid w:val="002B558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a">
    <w:name w:val="Текст (лев. подпись)"/>
    <w:basedOn w:val="a"/>
    <w:next w:val="a"/>
    <w:rsid w:val="002B5586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b">
    <w:name w:val="Текст (прав. подпись)"/>
    <w:basedOn w:val="a"/>
    <w:next w:val="a"/>
    <w:rsid w:val="002B558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customStyle="1" w:styleId="ac">
    <w:name w:val="Таблицы (моноширинный)"/>
    <w:basedOn w:val="a"/>
    <w:next w:val="a"/>
    <w:rsid w:val="002B55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d">
    <w:name w:val="header"/>
    <w:basedOn w:val="a"/>
    <w:link w:val="ae"/>
    <w:uiPriority w:val="99"/>
    <w:rsid w:val="002B5586"/>
    <w:pPr>
      <w:tabs>
        <w:tab w:val="center" w:pos="4677"/>
        <w:tab w:val="right" w:pos="9355"/>
      </w:tabs>
    </w:pPr>
    <w:rPr>
      <w:rFonts w:ascii="Pragmatica" w:hAnsi="Pragmatica"/>
      <w:b/>
      <w:sz w:val="20"/>
    </w:rPr>
  </w:style>
  <w:style w:type="character" w:customStyle="1" w:styleId="ae">
    <w:name w:val="Верхний колонтитул Знак"/>
    <w:link w:val="ad"/>
    <w:uiPriority w:val="99"/>
    <w:rsid w:val="002B5586"/>
    <w:rPr>
      <w:rFonts w:ascii="Pragmatica" w:hAnsi="Pragmatica"/>
      <w:b/>
    </w:rPr>
  </w:style>
  <w:style w:type="character" w:styleId="af">
    <w:name w:val="page number"/>
    <w:basedOn w:val="a0"/>
    <w:rsid w:val="002B5586"/>
  </w:style>
  <w:style w:type="paragraph" w:styleId="af0">
    <w:name w:val="Body Text Indent"/>
    <w:basedOn w:val="a"/>
    <w:link w:val="af1"/>
    <w:rsid w:val="002B5586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character" w:customStyle="1" w:styleId="af1">
    <w:name w:val="Основной текст с отступом Знак"/>
    <w:link w:val="af0"/>
    <w:rsid w:val="002B5586"/>
    <w:rPr>
      <w:sz w:val="28"/>
    </w:rPr>
  </w:style>
  <w:style w:type="paragraph" w:customStyle="1" w:styleId="ConsNormal">
    <w:name w:val="ConsNormal"/>
    <w:rsid w:val="002B55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link w:val="af3"/>
    <w:qFormat/>
    <w:rsid w:val="0090159E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rsid w:val="0090159E"/>
    <w:rPr>
      <w:rFonts w:ascii="Calibri" w:hAnsi="Calibri"/>
      <w:sz w:val="22"/>
      <w:szCs w:val="22"/>
      <w:lang w:bidi="ar-SA"/>
    </w:rPr>
  </w:style>
  <w:style w:type="character" w:customStyle="1" w:styleId="10">
    <w:name w:val="Заголовок 1 Знак"/>
    <w:link w:val="1"/>
    <w:rsid w:val="005A1A45"/>
    <w:rPr>
      <w:sz w:val="28"/>
    </w:rPr>
  </w:style>
  <w:style w:type="paragraph" w:customStyle="1" w:styleId="ConsNonformat">
    <w:name w:val="ConsNonformat"/>
    <w:rsid w:val="000A2C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87B10"/>
  </w:style>
  <w:style w:type="paragraph" w:styleId="af4">
    <w:name w:val="List Paragraph"/>
    <w:basedOn w:val="a"/>
    <w:uiPriority w:val="34"/>
    <w:qFormat/>
    <w:rsid w:val="00602A7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Гипертекстовая ссылка"/>
    <w:uiPriority w:val="99"/>
    <w:rsid w:val="00BF21F4"/>
    <w:rPr>
      <w:color w:val="106BBE"/>
    </w:rPr>
  </w:style>
  <w:style w:type="paragraph" w:customStyle="1" w:styleId="af6">
    <w:name w:val="Информация об изменениях документа"/>
    <w:basedOn w:val="a9"/>
    <w:next w:val="a"/>
    <w:uiPriority w:val="99"/>
    <w:rsid w:val="00BF21F4"/>
    <w:pPr>
      <w:widowControl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af7">
    <w:name w:val="Нормальный (таблица)"/>
    <w:basedOn w:val="a"/>
    <w:next w:val="a"/>
    <w:uiPriority w:val="99"/>
    <w:rsid w:val="00BF21F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F21F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9">
    <w:name w:val="Сравнение редакций. Удаленный фрагмент"/>
    <w:uiPriority w:val="99"/>
    <w:rsid w:val="00BF21F4"/>
    <w:rPr>
      <w:color w:val="000000"/>
      <w:shd w:val="clear" w:color="auto" w:fill="C4C413"/>
    </w:rPr>
  </w:style>
  <w:style w:type="paragraph" w:customStyle="1" w:styleId="210">
    <w:name w:val="Основной текст 21"/>
    <w:basedOn w:val="a"/>
    <w:uiPriority w:val="99"/>
    <w:rsid w:val="004D783E"/>
  </w:style>
  <w:style w:type="paragraph" w:customStyle="1" w:styleId="ConsPlusNonformat">
    <w:name w:val="ConsPlusNonformat"/>
    <w:uiPriority w:val="99"/>
    <w:rsid w:val="00E368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92.168.133.108/document/redirect/7065072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33.108/document/redirect/74449388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ovAV\&#1052;&#1086;&#1080;%20&#1076;&#1086;&#1082;&#1091;&#1084;&#1077;&#1085;&#1090;&#1099;\&#1044;&#1086;&#1082;&#1091;&#1084;&#1077;&#1085;&#1090;&#1099;\&#1050;&#1091;&#1073;&#1080;&#1085;&#1072;\&#1053;&#1075;&#1086;&#1088;&#1094;&#1077;&#107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1AD98-D332-4E5F-ACFF-6117E05D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Нгорцеву</Template>
  <TotalTime>488</TotalTime>
  <Pages>8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14582</CharactersWithSpaces>
  <SharedDoc>false</SharedDoc>
  <HLinks>
    <vt:vector size="54" baseType="variant">
      <vt:variant>
        <vt:i4>1900561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https://login.consultant.ru/link/?req=doc&amp;base=LAW&amp;n=370225&amp;date=01.08.2023&amp;dst=712&amp;field=134</vt:lpwstr>
      </vt:variant>
      <vt:variant>
        <vt:lpwstr/>
      </vt:variant>
      <vt:variant>
        <vt:i4>5570650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https://login.consultant.ru/link/?req=doc&amp;base=LAW&amp;n=370225&amp;date=01.08.2023&amp;dst=56&amp;field=134</vt:lpwstr>
      </vt:variant>
      <vt:variant>
        <vt:lpwstr/>
      </vt:variant>
      <vt:variant>
        <vt:i4>5308506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https://login.consultant.ru/link/?req=doc&amp;base=LAW&amp;n=370225&amp;date=01.08.2023&amp;dst=52&amp;field=134</vt:lpwstr>
      </vt:variant>
      <vt:variant>
        <vt:lpwstr/>
      </vt:variant>
      <vt:variant>
        <vt:i4>7274543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https://login.consultant.ru/link/?req=doc&amp;base=RLAW926&amp;n=178091&amp;date=01.08.2023</vt:lpwstr>
      </vt:variant>
      <vt:variant>
        <vt:lpwstr/>
      </vt:variant>
      <vt:variant>
        <vt:i4>1900566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https://login.consultant.ru/link/?req=doc&amp;base=LAW&amp;n=370225&amp;date=01.08.2023&amp;dst=715&amp;field=134</vt:lpwstr>
      </vt:variant>
      <vt:variant>
        <vt:lpwstr/>
      </vt:variant>
      <vt:variant>
        <vt:i4>6881377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  <vt:variant>
        <vt:i4>7208994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https://login.consultant.ru/link/?req=doc&amp;base=RLAW926&amp;n=199694&amp;date=01.08.2023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https://login.consultant.ru/link/?req=doc&amp;base=LAW&amp;n=217886&amp;date=01.08.2023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https://login.consultant.ru/link/?req=doc&amp;base=LAW&amp;n=370225&amp;date=01.08.2023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 А.В.</dc:creator>
  <cp:lastModifiedBy>Елена Валентиновна Свисткова</cp:lastModifiedBy>
  <cp:revision>102</cp:revision>
  <cp:lastPrinted>2024-07-16T06:12:00Z</cp:lastPrinted>
  <dcterms:created xsi:type="dcterms:W3CDTF">2024-01-31T07:15:00Z</dcterms:created>
  <dcterms:modified xsi:type="dcterms:W3CDTF">2024-07-24T07:29:00Z</dcterms:modified>
</cp:coreProperties>
</file>